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4049" w14:textId="77777777" w:rsidR="001431F8" w:rsidRDefault="001431F8" w:rsidP="001431F8">
      <w:pPr>
        <w:jc w:val="center"/>
      </w:pPr>
      <w:bookmarkStart w:id="0" w:name="_GoBack"/>
      <w:bookmarkEnd w:id="0"/>
    </w:p>
    <w:p w14:paraId="6CA9EF9B" w14:textId="77777777" w:rsidR="00B611E1" w:rsidRDefault="00B611E1" w:rsidP="001431F8">
      <w:pPr>
        <w:jc w:val="center"/>
        <w:rPr>
          <w:b/>
          <w:sz w:val="44"/>
          <w:szCs w:val="44"/>
        </w:rPr>
      </w:pPr>
    </w:p>
    <w:p w14:paraId="4E5A0B43" w14:textId="77777777" w:rsidR="001431F8" w:rsidRDefault="00566D83" w:rsidP="008A7B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566D83">
        <w:rPr>
          <w:b/>
          <w:sz w:val="44"/>
          <w:szCs w:val="44"/>
        </w:rPr>
        <w:t xml:space="preserve">eferral form </w:t>
      </w:r>
      <w:r>
        <w:rPr>
          <w:b/>
          <w:sz w:val="44"/>
          <w:szCs w:val="44"/>
        </w:rPr>
        <w:t xml:space="preserve">for </w:t>
      </w:r>
      <w:r w:rsidR="00627EEA" w:rsidRPr="00627EEA">
        <w:rPr>
          <w:b/>
          <w:sz w:val="44"/>
          <w:szCs w:val="44"/>
        </w:rPr>
        <w:t xml:space="preserve">FIIP </w:t>
      </w:r>
      <w:r w:rsidR="001431F8" w:rsidRPr="001431F8">
        <w:rPr>
          <w:b/>
          <w:sz w:val="44"/>
          <w:szCs w:val="44"/>
        </w:rPr>
        <w:t>Freedom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684"/>
        <w:gridCol w:w="568"/>
        <w:gridCol w:w="567"/>
        <w:gridCol w:w="1790"/>
        <w:gridCol w:w="2331"/>
      </w:tblGrid>
      <w:tr w:rsidR="002F5729" w14:paraId="0ACBDAF8" w14:textId="77777777" w:rsidTr="00494EF6">
        <w:tc>
          <w:tcPr>
            <w:tcW w:w="10705" w:type="dxa"/>
            <w:gridSpan w:val="6"/>
            <w:shd w:val="clear" w:color="auto" w:fill="D9D9D9" w:themeFill="background1" w:themeFillShade="D9"/>
          </w:tcPr>
          <w:p w14:paraId="6F6EF037" w14:textId="77777777" w:rsidR="002F5729" w:rsidRDefault="00494EF6" w:rsidP="002F5729">
            <w:pPr>
              <w:jc w:val="center"/>
              <w:rPr>
                <w:b/>
                <w:i/>
              </w:rPr>
            </w:pPr>
            <w:r w:rsidRPr="00494EF6">
              <w:rPr>
                <w:b/>
                <w:i/>
              </w:rPr>
              <w:t>CLIENT DETAILS</w:t>
            </w:r>
          </w:p>
          <w:p w14:paraId="0E0256E2" w14:textId="77777777" w:rsidR="00494EF6" w:rsidRPr="00494EF6" w:rsidRDefault="00494EF6" w:rsidP="002F5729">
            <w:pPr>
              <w:jc w:val="center"/>
              <w:rPr>
                <w:b/>
                <w:i/>
              </w:rPr>
            </w:pPr>
          </w:p>
        </w:tc>
      </w:tr>
      <w:tr w:rsidR="001431F8" w14:paraId="73A15DC7" w14:textId="77777777" w:rsidTr="002F5729">
        <w:tc>
          <w:tcPr>
            <w:tcW w:w="4644" w:type="dxa"/>
          </w:tcPr>
          <w:p w14:paraId="499C1EC8" w14:textId="77777777" w:rsidR="00CB4301" w:rsidRDefault="00CB4301" w:rsidP="00CB4301">
            <w:pPr>
              <w:rPr>
                <w:b/>
              </w:rPr>
            </w:pPr>
            <w:r>
              <w:rPr>
                <w:b/>
              </w:rPr>
              <w:t xml:space="preserve">Family </w:t>
            </w:r>
            <w:r w:rsidRPr="00CB4301">
              <w:rPr>
                <w:b/>
              </w:rPr>
              <w:t>Name:</w:t>
            </w:r>
          </w:p>
          <w:p w14:paraId="0555AB76" w14:textId="77777777" w:rsidR="00CB4301" w:rsidRDefault="00CB4301" w:rsidP="00CB4301">
            <w:pPr>
              <w:rPr>
                <w:b/>
              </w:rPr>
            </w:pPr>
          </w:p>
          <w:p w14:paraId="429F8850" w14:textId="77777777" w:rsidR="00CB4301" w:rsidRPr="00CB4301" w:rsidRDefault="00CB4301" w:rsidP="00CB4301">
            <w:pPr>
              <w:rPr>
                <w:b/>
              </w:rPr>
            </w:pPr>
            <w:r>
              <w:rPr>
                <w:b/>
              </w:rPr>
              <w:t>First name</w:t>
            </w:r>
            <w:r w:rsidR="00074AA2">
              <w:rPr>
                <w:b/>
              </w:rPr>
              <w:t>/s</w:t>
            </w:r>
            <w:r>
              <w:rPr>
                <w:b/>
              </w:rPr>
              <w:t>:</w:t>
            </w:r>
          </w:p>
          <w:p w14:paraId="7D3D329C" w14:textId="77777777" w:rsidR="00CB4301" w:rsidRDefault="00CB4301" w:rsidP="00CB4301">
            <w:pPr>
              <w:rPr>
                <w:b/>
              </w:rPr>
            </w:pPr>
          </w:p>
          <w:p w14:paraId="2FCB8ACD" w14:textId="77777777" w:rsidR="00CB4301" w:rsidRPr="001431F8" w:rsidRDefault="008A7B30" w:rsidP="00CB4301">
            <w:pPr>
              <w:rPr>
                <w:b/>
              </w:rPr>
            </w:pPr>
            <w:r>
              <w:rPr>
                <w:b/>
              </w:rPr>
              <w:t>D.O.B</w:t>
            </w:r>
            <w:r w:rsidR="00CB4301">
              <w:rPr>
                <w:b/>
              </w:rPr>
              <w:t>:</w:t>
            </w:r>
          </w:p>
        </w:tc>
        <w:tc>
          <w:tcPr>
            <w:tcW w:w="6061" w:type="dxa"/>
            <w:gridSpan w:val="5"/>
          </w:tcPr>
          <w:p w14:paraId="2E98A554" w14:textId="77777777" w:rsidR="00CB4301" w:rsidRPr="00CB4301" w:rsidRDefault="00074AA2" w:rsidP="00CB4301">
            <w:pPr>
              <w:rPr>
                <w:b/>
              </w:rPr>
            </w:pPr>
            <w:r>
              <w:rPr>
                <w:b/>
              </w:rPr>
              <w:t>A</w:t>
            </w:r>
            <w:r w:rsidR="00CB4301" w:rsidRPr="00CB4301">
              <w:rPr>
                <w:b/>
              </w:rPr>
              <w:t>ddress:</w:t>
            </w:r>
          </w:p>
          <w:p w14:paraId="310B4C9A" w14:textId="77777777" w:rsidR="00CB4301" w:rsidRPr="00CB4301" w:rsidRDefault="00CB4301" w:rsidP="00CB4301">
            <w:pPr>
              <w:rPr>
                <w:b/>
              </w:rPr>
            </w:pPr>
          </w:p>
          <w:p w14:paraId="1986758E" w14:textId="77777777" w:rsidR="00CB4301" w:rsidRPr="00CB4301" w:rsidRDefault="00CB4301" w:rsidP="00CB4301">
            <w:pPr>
              <w:rPr>
                <w:b/>
              </w:rPr>
            </w:pPr>
          </w:p>
          <w:p w14:paraId="5658989C" w14:textId="77777777" w:rsidR="00CB4301" w:rsidRPr="00CB4301" w:rsidRDefault="00CB4301" w:rsidP="00CB4301">
            <w:pPr>
              <w:rPr>
                <w:b/>
              </w:rPr>
            </w:pPr>
          </w:p>
          <w:p w14:paraId="1FE37237" w14:textId="77777777" w:rsidR="001431F8" w:rsidRPr="001431F8" w:rsidRDefault="002F5729" w:rsidP="00CB4301">
            <w:pPr>
              <w:rPr>
                <w:b/>
              </w:rPr>
            </w:pPr>
            <w:r w:rsidRPr="002F5729">
              <w:rPr>
                <w:b/>
              </w:rPr>
              <w:t>SAFE telephone number:</w:t>
            </w:r>
          </w:p>
        </w:tc>
      </w:tr>
      <w:tr w:rsidR="00CB4301" w14:paraId="6678666A" w14:textId="77777777" w:rsidTr="002F5729">
        <w:tc>
          <w:tcPr>
            <w:tcW w:w="4644" w:type="dxa"/>
          </w:tcPr>
          <w:p w14:paraId="1097852B" w14:textId="77777777" w:rsidR="00CB4301" w:rsidRPr="00CB4301" w:rsidRDefault="00CB4301" w:rsidP="00CB4301">
            <w:pPr>
              <w:rPr>
                <w:b/>
              </w:rPr>
            </w:pPr>
            <w:r w:rsidRPr="00CB4301">
              <w:rPr>
                <w:b/>
              </w:rPr>
              <w:t xml:space="preserve">Any </w:t>
            </w:r>
            <w:r w:rsidR="0063631A">
              <w:rPr>
                <w:b/>
              </w:rPr>
              <w:t xml:space="preserve">learning difficulties, </w:t>
            </w:r>
            <w:r w:rsidR="005867DE">
              <w:rPr>
                <w:b/>
              </w:rPr>
              <w:t>extra</w:t>
            </w:r>
            <w:r w:rsidRPr="00CB4301">
              <w:rPr>
                <w:b/>
              </w:rPr>
              <w:t xml:space="preserve"> needs</w:t>
            </w:r>
            <w:r w:rsidR="0063631A">
              <w:rPr>
                <w:b/>
              </w:rPr>
              <w:t xml:space="preserve"> or allergies</w:t>
            </w:r>
            <w:r w:rsidRPr="00CB4301">
              <w:rPr>
                <w:b/>
              </w:rPr>
              <w:t>?</w:t>
            </w:r>
          </w:p>
          <w:p w14:paraId="1FDC8F6D" w14:textId="77777777" w:rsidR="00CB4301" w:rsidRPr="00CB4301" w:rsidRDefault="00CB4301" w:rsidP="00CB4301">
            <w:pPr>
              <w:rPr>
                <w:b/>
              </w:rPr>
            </w:pPr>
          </w:p>
          <w:p w14:paraId="6B77030A" w14:textId="77777777" w:rsidR="008A00EF" w:rsidRPr="00CB4301" w:rsidRDefault="008A00EF" w:rsidP="00CB4301">
            <w:pPr>
              <w:rPr>
                <w:b/>
              </w:rPr>
            </w:pPr>
          </w:p>
        </w:tc>
        <w:tc>
          <w:tcPr>
            <w:tcW w:w="6061" w:type="dxa"/>
            <w:gridSpan w:val="5"/>
          </w:tcPr>
          <w:p w14:paraId="4FBC8A8C" w14:textId="77777777" w:rsidR="00BB0DD5" w:rsidRDefault="00BB0DD5" w:rsidP="001431F8">
            <w:pPr>
              <w:rPr>
                <w:b/>
              </w:rPr>
            </w:pPr>
            <w:r>
              <w:rPr>
                <w:b/>
              </w:rPr>
              <w:t>If referrer is DASH trained</w:t>
            </w:r>
          </w:p>
          <w:p w14:paraId="0F1BF6B4" w14:textId="77777777" w:rsidR="00CB4301" w:rsidRDefault="00494EF6" w:rsidP="001431F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385E2F" wp14:editId="3981FC0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12065</wp:posOffset>
                      </wp:positionV>
                      <wp:extent cx="198755" cy="228600"/>
                      <wp:effectExtent l="0" t="0" r="10795" b="1905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A45C07" w14:textId="77777777" w:rsidR="00494EF6" w:rsidRDefault="00494EF6" w:rsidP="00494E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385E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margin-left:250.5pt;margin-top:.95pt;width:15.65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" fillcolor="window" strokeweight=".5pt">
                      <v:textbox>
                        <w:txbxContent>
                          <w:p w14:paraId="4FA45C07" w14:textId="77777777" w:rsidR="00494EF6" w:rsidRDefault="00494EF6" w:rsidP="00494E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AD7E6A" wp14:editId="7CD7905B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16510</wp:posOffset>
                      </wp:positionV>
                      <wp:extent cx="198755" cy="228600"/>
                      <wp:effectExtent l="0" t="0" r="10795" b="1905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BD315B" w14:textId="77777777" w:rsidR="00494EF6" w:rsidRDefault="00494EF6" w:rsidP="00494E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AD7E6A" id="Text Box 53" o:spid="_x0000_s1027" type="#_x0000_t202" style="position:absolute;margin-left:175.3pt;margin-top:1.3pt;width:15.65pt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" fillcolor="window" strokeweight=".5pt">
                      <v:textbox>
                        <w:txbxContent>
                          <w:p w14:paraId="02BD315B" w14:textId="77777777" w:rsidR="00494EF6" w:rsidRDefault="00494EF6" w:rsidP="00494E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C9E9D1" wp14:editId="011BF363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13335</wp:posOffset>
                      </wp:positionV>
                      <wp:extent cx="198755" cy="228600"/>
                      <wp:effectExtent l="0" t="0" r="10795" b="1905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F688DDC" w14:textId="77777777" w:rsidR="00494EF6" w:rsidRDefault="00494EF6" w:rsidP="00494EF6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C9E9D1" id="Text Box 52" o:spid="_x0000_s1028" type="#_x0000_t202" style="position:absolute;margin-left:107.85pt;margin-top:1.05pt;width:15.65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" fillcolor="window" strokeweight=".5pt">
                      <v:textbox>
                        <w:txbxContent>
                          <w:p w14:paraId="3F688DDC" w14:textId="77777777" w:rsidR="00494EF6" w:rsidRDefault="00494EF6" w:rsidP="00494EF6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301">
              <w:rPr>
                <w:b/>
              </w:rPr>
              <w:t xml:space="preserve">DASH </w:t>
            </w:r>
            <w:proofErr w:type="gramStart"/>
            <w:r w:rsidR="00CB4301">
              <w:rPr>
                <w:b/>
              </w:rPr>
              <w:t xml:space="preserve">level;   </w:t>
            </w:r>
            <w:proofErr w:type="gramEnd"/>
            <w:r w:rsidR="00CB4301">
              <w:rPr>
                <w:b/>
              </w:rPr>
              <w:t xml:space="preserve">High  </w:t>
            </w:r>
            <w:r>
              <w:rPr>
                <w:b/>
              </w:rPr>
              <w:t xml:space="preserve">    </w:t>
            </w:r>
            <w:r w:rsidR="00CB4301">
              <w:rPr>
                <w:b/>
              </w:rPr>
              <w:t xml:space="preserve"> Medium  </w:t>
            </w:r>
            <w:r>
              <w:rPr>
                <w:b/>
              </w:rPr>
              <w:t xml:space="preserve">    </w:t>
            </w:r>
            <w:r w:rsidR="00CB4301">
              <w:rPr>
                <w:b/>
              </w:rPr>
              <w:t xml:space="preserve"> Standard</w:t>
            </w:r>
          </w:p>
          <w:p w14:paraId="3ED402B3" w14:textId="77777777" w:rsidR="00F536D1" w:rsidRDefault="00F536D1" w:rsidP="00F536D1">
            <w:pPr>
              <w:rPr>
                <w:b/>
              </w:rPr>
            </w:pPr>
          </w:p>
        </w:tc>
      </w:tr>
      <w:tr w:rsidR="0084436B" w14:paraId="2CFE8FBA" w14:textId="77777777" w:rsidTr="002F5729">
        <w:tc>
          <w:tcPr>
            <w:tcW w:w="4644" w:type="dxa"/>
          </w:tcPr>
          <w:p w14:paraId="33FDE519" w14:textId="77777777" w:rsidR="0084436B" w:rsidRDefault="0084436B" w:rsidP="001C67BC">
            <w:pPr>
              <w:rPr>
                <w:b/>
              </w:rPr>
            </w:pPr>
            <w:r w:rsidRPr="001C67BC">
              <w:rPr>
                <w:b/>
              </w:rPr>
              <w:t>C</w:t>
            </w:r>
            <w:r>
              <w:rPr>
                <w:b/>
              </w:rPr>
              <w:t xml:space="preserve">urrently in a </w:t>
            </w:r>
            <w:proofErr w:type="gramStart"/>
            <w:r>
              <w:rPr>
                <w:b/>
              </w:rPr>
              <w:t>relationship  Y</w:t>
            </w:r>
            <w:proofErr w:type="gramEnd"/>
            <w:r>
              <w:rPr>
                <w:b/>
              </w:rPr>
              <w:t xml:space="preserve">  N</w:t>
            </w:r>
            <w:r w:rsidRPr="001C67BC">
              <w:rPr>
                <w:b/>
              </w:rPr>
              <w:t xml:space="preserve">                       </w:t>
            </w:r>
          </w:p>
        </w:tc>
        <w:tc>
          <w:tcPr>
            <w:tcW w:w="6061" w:type="dxa"/>
            <w:gridSpan w:val="5"/>
          </w:tcPr>
          <w:p w14:paraId="2E4ABBD6" w14:textId="77777777" w:rsidR="0084436B" w:rsidRDefault="0084436B" w:rsidP="001C67BC">
            <w:pPr>
              <w:rPr>
                <w:b/>
              </w:rPr>
            </w:pPr>
            <w:r>
              <w:rPr>
                <w:b/>
              </w:rPr>
              <w:t xml:space="preserve">Number in household: Adults   </w:t>
            </w:r>
            <w:r w:rsidR="00074AA2">
              <w:rPr>
                <w:b/>
              </w:rPr>
              <w:t xml:space="preserve">  </w:t>
            </w:r>
            <w:r>
              <w:rPr>
                <w:b/>
              </w:rPr>
              <w:t xml:space="preserve"> Children</w:t>
            </w:r>
          </w:p>
          <w:p w14:paraId="0414CCB9" w14:textId="77777777" w:rsidR="00494EF6" w:rsidRDefault="00494EF6" w:rsidP="001C67BC">
            <w:pPr>
              <w:rPr>
                <w:b/>
              </w:rPr>
            </w:pPr>
          </w:p>
        </w:tc>
      </w:tr>
      <w:tr w:rsidR="001C67BC" w14:paraId="32A77238" w14:textId="77777777" w:rsidTr="005074E2">
        <w:tc>
          <w:tcPr>
            <w:tcW w:w="10705" w:type="dxa"/>
            <w:gridSpan w:val="6"/>
          </w:tcPr>
          <w:p w14:paraId="3CDCA717" w14:textId="77777777" w:rsidR="001C67BC" w:rsidRDefault="001C67BC" w:rsidP="00261D6A">
            <w:pPr>
              <w:rPr>
                <w:b/>
              </w:rPr>
            </w:pPr>
            <w:r w:rsidRPr="001C67BC">
              <w:rPr>
                <w:b/>
              </w:rPr>
              <w:t>Other info?</w:t>
            </w:r>
            <w:r w:rsidR="00074AA2">
              <w:rPr>
                <w:b/>
              </w:rPr>
              <w:t xml:space="preserve"> (e.g. </w:t>
            </w:r>
            <w:r w:rsidR="00261D6A" w:rsidRPr="00261D6A">
              <w:rPr>
                <w:b/>
              </w:rPr>
              <w:t xml:space="preserve">anxiety, </w:t>
            </w:r>
            <w:proofErr w:type="gramStart"/>
            <w:r w:rsidR="00261D6A" w:rsidRPr="00261D6A">
              <w:rPr>
                <w:b/>
              </w:rPr>
              <w:t>child care</w:t>
            </w:r>
            <w:proofErr w:type="gramEnd"/>
            <w:r w:rsidR="00261D6A" w:rsidRPr="00261D6A">
              <w:rPr>
                <w:b/>
              </w:rPr>
              <w:t xml:space="preserve"> issues, transport issues</w:t>
            </w:r>
            <w:r w:rsidR="00261D6A">
              <w:rPr>
                <w:b/>
              </w:rPr>
              <w:t xml:space="preserve">, </w:t>
            </w:r>
            <w:r w:rsidR="00261D6A" w:rsidRPr="00261D6A">
              <w:rPr>
                <w:b/>
              </w:rPr>
              <w:t>dates when the client would be unable to attend?</w:t>
            </w:r>
            <w:r w:rsidR="00261D6A">
              <w:rPr>
                <w:b/>
              </w:rPr>
              <w:t xml:space="preserve"> </w:t>
            </w:r>
            <w:r w:rsidR="00261D6A" w:rsidRPr="00261D6A">
              <w:rPr>
                <w:b/>
              </w:rPr>
              <w:t>e.g. holidays, meetings, case conference reviews etc.</w:t>
            </w:r>
            <w:r w:rsidR="00074AA2">
              <w:rPr>
                <w:b/>
              </w:rPr>
              <w:t>)</w:t>
            </w:r>
          </w:p>
          <w:p w14:paraId="7802F2FF" w14:textId="77777777" w:rsidR="001C67BC" w:rsidRDefault="001C67BC" w:rsidP="00596FA0">
            <w:pPr>
              <w:rPr>
                <w:b/>
              </w:rPr>
            </w:pPr>
          </w:p>
          <w:p w14:paraId="24311215" w14:textId="77777777" w:rsidR="001C67BC" w:rsidRDefault="001C67BC" w:rsidP="001C67BC">
            <w:pPr>
              <w:rPr>
                <w:b/>
              </w:rPr>
            </w:pPr>
          </w:p>
          <w:p w14:paraId="098F6368" w14:textId="77777777" w:rsidR="008A00EF" w:rsidRDefault="008A00EF" w:rsidP="001C67BC">
            <w:pPr>
              <w:rPr>
                <w:b/>
              </w:rPr>
            </w:pPr>
          </w:p>
          <w:p w14:paraId="5CE553F6" w14:textId="77777777" w:rsidR="00494EF6" w:rsidRDefault="00494EF6" w:rsidP="001C67BC">
            <w:pPr>
              <w:rPr>
                <w:b/>
              </w:rPr>
            </w:pPr>
          </w:p>
          <w:p w14:paraId="64D2F3A2" w14:textId="77777777" w:rsidR="00494EF6" w:rsidRDefault="00494EF6" w:rsidP="001C67BC">
            <w:pPr>
              <w:rPr>
                <w:b/>
              </w:rPr>
            </w:pPr>
          </w:p>
          <w:p w14:paraId="0BD983F1" w14:textId="77777777" w:rsidR="001C67BC" w:rsidRPr="001C67BC" w:rsidRDefault="001C67BC" w:rsidP="001C67BC">
            <w:pPr>
              <w:rPr>
                <w:b/>
              </w:rPr>
            </w:pPr>
          </w:p>
        </w:tc>
      </w:tr>
      <w:tr w:rsidR="005867DE" w14:paraId="08B3A681" w14:textId="77777777" w:rsidTr="005074E2">
        <w:tc>
          <w:tcPr>
            <w:tcW w:w="10705" w:type="dxa"/>
            <w:gridSpan w:val="6"/>
          </w:tcPr>
          <w:p w14:paraId="5CD594A0" w14:textId="77777777" w:rsidR="005867DE" w:rsidRPr="005867DE" w:rsidRDefault="005867DE" w:rsidP="001431F8">
            <w:pPr>
              <w:rPr>
                <w:b/>
              </w:rPr>
            </w:pPr>
            <w:r w:rsidRPr="005867DE">
              <w:rPr>
                <w:b/>
              </w:rPr>
              <w:t xml:space="preserve">Is it OK if </w:t>
            </w:r>
            <w:r w:rsidR="00074AA2">
              <w:rPr>
                <w:b/>
              </w:rPr>
              <w:t xml:space="preserve">client is </w:t>
            </w:r>
            <w:r w:rsidRPr="005867DE">
              <w:rPr>
                <w:b/>
              </w:rPr>
              <w:t xml:space="preserve">called by a male worker if no female available?  </w:t>
            </w:r>
            <w:proofErr w:type="gramStart"/>
            <w:r w:rsidRPr="005867DE">
              <w:rPr>
                <w:b/>
              </w:rPr>
              <w:t>Y  N</w:t>
            </w:r>
            <w:proofErr w:type="gramEnd"/>
          </w:p>
        </w:tc>
      </w:tr>
      <w:tr w:rsidR="00CB4301" w:rsidRPr="00093AA4" w14:paraId="24D1F2D7" w14:textId="77777777" w:rsidTr="002D07CD">
        <w:trPr>
          <w:trHeight w:val="340"/>
        </w:trPr>
        <w:tc>
          <w:tcPr>
            <w:tcW w:w="10705" w:type="dxa"/>
            <w:gridSpan w:val="6"/>
            <w:shd w:val="clear" w:color="auto" w:fill="D9D9D9" w:themeFill="background1" w:themeFillShade="D9"/>
          </w:tcPr>
          <w:p w14:paraId="6F07574F" w14:textId="77777777" w:rsidR="00CB4301" w:rsidRDefault="00CB4301" w:rsidP="00A367F8">
            <w:pPr>
              <w:jc w:val="center"/>
              <w:rPr>
                <w:b/>
              </w:rPr>
            </w:pPr>
            <w:r>
              <w:rPr>
                <w:b/>
              </w:rPr>
              <w:t>CHILDREN</w:t>
            </w:r>
          </w:p>
          <w:p w14:paraId="07AD779A" w14:textId="77777777" w:rsidR="00CB4301" w:rsidRPr="00093AA4" w:rsidRDefault="00CB4301" w:rsidP="002D07CD">
            <w:pPr>
              <w:jc w:val="center"/>
              <w:rPr>
                <w:b/>
              </w:rPr>
            </w:pPr>
            <w:r>
              <w:rPr>
                <w:b/>
              </w:rPr>
              <w:t xml:space="preserve">(Please include </w:t>
            </w:r>
            <w:r w:rsidRPr="002D07CD">
              <w:rPr>
                <w:b/>
                <w:i/>
              </w:rPr>
              <w:t>all</w:t>
            </w:r>
            <w:r>
              <w:rPr>
                <w:b/>
              </w:rPr>
              <w:t xml:space="preserve"> children</w:t>
            </w:r>
            <w:r w:rsidR="002D07CD">
              <w:rPr>
                <w:b/>
              </w:rPr>
              <w:t xml:space="preserve"> in the home</w:t>
            </w:r>
            <w:r>
              <w:rPr>
                <w:b/>
              </w:rPr>
              <w:t>)</w:t>
            </w:r>
          </w:p>
        </w:tc>
      </w:tr>
      <w:tr w:rsidR="00CB4301" w14:paraId="6BE12673" w14:textId="77777777" w:rsidTr="00EE3C74">
        <w:trPr>
          <w:trHeight w:val="340"/>
        </w:trPr>
        <w:tc>
          <w:tcPr>
            <w:tcW w:w="5352" w:type="dxa"/>
            <w:gridSpan w:val="2"/>
          </w:tcPr>
          <w:p w14:paraId="255DD5CF" w14:textId="77777777" w:rsidR="00CB4301" w:rsidRDefault="00CB4301" w:rsidP="00A367F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68" w:type="dxa"/>
          </w:tcPr>
          <w:p w14:paraId="1BE0266A" w14:textId="77777777" w:rsidR="00CB4301" w:rsidRDefault="00CB4301" w:rsidP="00A367F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67" w:type="dxa"/>
          </w:tcPr>
          <w:p w14:paraId="012E7D8A" w14:textId="77777777" w:rsidR="00CB4301" w:rsidRDefault="00EE3C74" w:rsidP="00A367F8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218" w:type="dxa"/>
            <w:gridSpan w:val="2"/>
          </w:tcPr>
          <w:p w14:paraId="6F92C01E" w14:textId="77777777" w:rsidR="00CB4301" w:rsidRDefault="00EE3C74" w:rsidP="00A367F8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</w:tr>
      <w:tr w:rsidR="00CB4301" w14:paraId="19885AE3" w14:textId="77777777" w:rsidTr="00EE3C74">
        <w:trPr>
          <w:trHeight w:val="340"/>
        </w:trPr>
        <w:tc>
          <w:tcPr>
            <w:tcW w:w="5352" w:type="dxa"/>
            <w:gridSpan w:val="2"/>
          </w:tcPr>
          <w:p w14:paraId="378CF035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568" w:type="dxa"/>
          </w:tcPr>
          <w:p w14:paraId="34E7E06B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567" w:type="dxa"/>
          </w:tcPr>
          <w:p w14:paraId="3E99476E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4218" w:type="dxa"/>
            <w:gridSpan w:val="2"/>
          </w:tcPr>
          <w:p w14:paraId="195629A5" w14:textId="77777777" w:rsidR="00CB4301" w:rsidRDefault="00CB4301" w:rsidP="00A367F8">
            <w:pPr>
              <w:rPr>
                <w:b/>
              </w:rPr>
            </w:pPr>
          </w:p>
        </w:tc>
      </w:tr>
      <w:tr w:rsidR="00CB4301" w14:paraId="41F45E7E" w14:textId="77777777" w:rsidTr="00EE3C74">
        <w:trPr>
          <w:trHeight w:val="340"/>
        </w:trPr>
        <w:tc>
          <w:tcPr>
            <w:tcW w:w="5352" w:type="dxa"/>
            <w:gridSpan w:val="2"/>
          </w:tcPr>
          <w:p w14:paraId="1F1375EE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568" w:type="dxa"/>
          </w:tcPr>
          <w:p w14:paraId="489FFF88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567" w:type="dxa"/>
          </w:tcPr>
          <w:p w14:paraId="3D1AD69A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4218" w:type="dxa"/>
            <w:gridSpan w:val="2"/>
          </w:tcPr>
          <w:p w14:paraId="49A7B5C0" w14:textId="77777777" w:rsidR="00CB4301" w:rsidRDefault="00CB4301" w:rsidP="00A367F8">
            <w:pPr>
              <w:rPr>
                <w:b/>
              </w:rPr>
            </w:pPr>
          </w:p>
        </w:tc>
      </w:tr>
      <w:tr w:rsidR="00CB4301" w14:paraId="75FAF36A" w14:textId="77777777" w:rsidTr="00EE3C74">
        <w:trPr>
          <w:trHeight w:val="340"/>
        </w:trPr>
        <w:tc>
          <w:tcPr>
            <w:tcW w:w="5352" w:type="dxa"/>
            <w:gridSpan w:val="2"/>
          </w:tcPr>
          <w:p w14:paraId="56D9D626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568" w:type="dxa"/>
          </w:tcPr>
          <w:p w14:paraId="7DF9497E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567" w:type="dxa"/>
          </w:tcPr>
          <w:p w14:paraId="5F8550DF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4218" w:type="dxa"/>
            <w:gridSpan w:val="2"/>
          </w:tcPr>
          <w:p w14:paraId="187C5CA5" w14:textId="77777777" w:rsidR="00CB4301" w:rsidRDefault="00CB4301" w:rsidP="00A367F8">
            <w:pPr>
              <w:rPr>
                <w:b/>
              </w:rPr>
            </w:pPr>
          </w:p>
        </w:tc>
      </w:tr>
      <w:tr w:rsidR="00CB4301" w14:paraId="65E4D1CD" w14:textId="77777777" w:rsidTr="00EE3C74">
        <w:trPr>
          <w:trHeight w:val="340"/>
        </w:trPr>
        <w:tc>
          <w:tcPr>
            <w:tcW w:w="5352" w:type="dxa"/>
            <w:gridSpan w:val="2"/>
          </w:tcPr>
          <w:p w14:paraId="375922AB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568" w:type="dxa"/>
          </w:tcPr>
          <w:p w14:paraId="7193C905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567" w:type="dxa"/>
          </w:tcPr>
          <w:p w14:paraId="4D93A8EC" w14:textId="77777777" w:rsidR="00CB4301" w:rsidRDefault="00CB4301" w:rsidP="00A367F8">
            <w:pPr>
              <w:rPr>
                <w:b/>
              </w:rPr>
            </w:pPr>
          </w:p>
        </w:tc>
        <w:tc>
          <w:tcPr>
            <w:tcW w:w="4218" w:type="dxa"/>
            <w:gridSpan w:val="2"/>
          </w:tcPr>
          <w:p w14:paraId="34C432FD" w14:textId="77777777" w:rsidR="00CB4301" w:rsidRDefault="00CB4301" w:rsidP="00A367F8">
            <w:pPr>
              <w:rPr>
                <w:b/>
              </w:rPr>
            </w:pPr>
          </w:p>
        </w:tc>
      </w:tr>
      <w:tr w:rsidR="002D07CD" w14:paraId="2C6593A7" w14:textId="77777777" w:rsidTr="002D07CD">
        <w:trPr>
          <w:trHeight w:val="457"/>
        </w:trPr>
        <w:tc>
          <w:tcPr>
            <w:tcW w:w="5352" w:type="dxa"/>
            <w:gridSpan w:val="2"/>
            <w:vMerge w:val="restart"/>
          </w:tcPr>
          <w:p w14:paraId="165180AA" w14:textId="77777777" w:rsidR="002D07CD" w:rsidRDefault="002D07CD" w:rsidP="00A367F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54C534" wp14:editId="571E241F">
                      <wp:simplePos x="0" y="0"/>
                      <wp:positionH relativeFrom="column">
                        <wp:posOffset>2433403</wp:posOffset>
                      </wp:positionH>
                      <wp:positionV relativeFrom="paragraph">
                        <wp:posOffset>151544</wp:posOffset>
                      </wp:positionV>
                      <wp:extent cx="238539" cy="228600"/>
                      <wp:effectExtent l="0" t="0" r="28575" b="1905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CBB1A0" w14:textId="77777777" w:rsidR="002D07CD" w:rsidRDefault="002D07CD" w:rsidP="00CB43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54C534" id="Text Box 48" o:spid="_x0000_s1029" type="#_x0000_t202" style="position:absolute;margin-left:191.6pt;margin-top:11.95pt;width:18.8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" fillcolor="window" strokeweight=".5pt">
                      <v:textbox>
                        <w:txbxContent>
                          <w:p w14:paraId="70CBB1A0" w14:textId="77777777" w:rsidR="002D07CD" w:rsidRDefault="002D07CD" w:rsidP="00CB43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5CA280" wp14:editId="0ED2D395">
                      <wp:simplePos x="0" y="0"/>
                      <wp:positionH relativeFrom="column">
                        <wp:posOffset>1264561</wp:posOffset>
                      </wp:positionH>
                      <wp:positionV relativeFrom="paragraph">
                        <wp:posOffset>159495</wp:posOffset>
                      </wp:positionV>
                      <wp:extent cx="230588" cy="228600"/>
                      <wp:effectExtent l="0" t="0" r="1714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8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433DF5D" w14:textId="77777777" w:rsidR="002D07CD" w:rsidRDefault="002D07CD" w:rsidP="00CB43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5CA280" id="Text Box 5" o:spid="_x0000_s1030" type="#_x0000_t202" style="position:absolute;margin-left:99.55pt;margin-top:12.55pt;width:18.15pt;height:1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" fillcolor="window" strokeweight=".5pt">
                      <v:textbox>
                        <w:txbxContent>
                          <w:p w14:paraId="7433DF5D" w14:textId="77777777" w:rsidR="002D07CD" w:rsidRDefault="002D07CD" w:rsidP="00CB43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0BAEC1" wp14:editId="603C01B8">
                      <wp:simplePos x="0" y="0"/>
                      <wp:positionH relativeFrom="column">
                        <wp:posOffset>437626</wp:posOffset>
                      </wp:positionH>
                      <wp:positionV relativeFrom="paragraph">
                        <wp:posOffset>159495</wp:posOffset>
                      </wp:positionV>
                      <wp:extent cx="230588" cy="228600"/>
                      <wp:effectExtent l="0" t="0" r="1714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8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9F150" w14:textId="77777777" w:rsidR="002D07CD" w:rsidRDefault="002D07CD" w:rsidP="00CB43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0BAEC1" id="Text Box 4" o:spid="_x0000_s1031" type="#_x0000_t202" style="position:absolute;margin-left:34.45pt;margin-top:12.55pt;width:18.15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" fillcolor="white [3201]" strokeweight=".5pt">
                      <v:textbox>
                        <w:txbxContent>
                          <w:p w14:paraId="5909F150" w14:textId="77777777" w:rsidR="002D07CD" w:rsidRDefault="002D07CD" w:rsidP="00CB43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Status if ch</w:t>
            </w:r>
            <w:r w:rsidR="00E73157">
              <w:rPr>
                <w:b/>
              </w:rPr>
              <w:t>ildren’s social care involved</w:t>
            </w:r>
            <w:r>
              <w:rPr>
                <w:b/>
              </w:rPr>
              <w:t>;</w:t>
            </w:r>
          </w:p>
          <w:p w14:paraId="4FC1AF68" w14:textId="77777777" w:rsidR="002D07CD" w:rsidRDefault="002D07CD" w:rsidP="00A367F8">
            <w:pPr>
              <w:rPr>
                <w:b/>
              </w:rPr>
            </w:pPr>
            <w:r w:rsidRPr="00566D83">
              <w:rPr>
                <w:b/>
              </w:rPr>
              <w:t>CIN               CP                   Other</w:t>
            </w:r>
          </w:p>
        </w:tc>
        <w:tc>
          <w:tcPr>
            <w:tcW w:w="2978" w:type="dxa"/>
            <w:gridSpan w:val="3"/>
          </w:tcPr>
          <w:p w14:paraId="547304B8" w14:textId="77777777" w:rsidR="002D07CD" w:rsidRDefault="002D07CD" w:rsidP="002D07CD">
            <w:pPr>
              <w:rPr>
                <w:b/>
              </w:rPr>
            </w:pPr>
            <w:r w:rsidRPr="00566D83">
              <w:rPr>
                <w:b/>
              </w:rPr>
              <w:t xml:space="preserve">Name of social worker </w:t>
            </w:r>
            <w:r w:rsidRPr="002D07CD">
              <w:rPr>
                <w:b/>
              </w:rPr>
              <w:t>if applicable:</w:t>
            </w:r>
          </w:p>
        </w:tc>
        <w:tc>
          <w:tcPr>
            <w:tcW w:w="2375" w:type="dxa"/>
          </w:tcPr>
          <w:p w14:paraId="5B88DBD0" w14:textId="77777777" w:rsidR="002D07CD" w:rsidRDefault="009121CE" w:rsidP="002D07CD">
            <w:pPr>
              <w:rPr>
                <w:b/>
              </w:rPr>
            </w:pPr>
            <w:r>
              <w:rPr>
                <w:b/>
              </w:rPr>
              <w:t xml:space="preserve">SW </w:t>
            </w:r>
            <w:r w:rsidR="002D07CD" w:rsidRPr="002D07CD">
              <w:rPr>
                <w:b/>
              </w:rPr>
              <w:t>contact details</w:t>
            </w:r>
          </w:p>
        </w:tc>
      </w:tr>
      <w:tr w:rsidR="008A00EF" w14:paraId="640F7E19" w14:textId="77777777" w:rsidTr="008A00EF">
        <w:trPr>
          <w:trHeight w:val="457"/>
        </w:trPr>
        <w:tc>
          <w:tcPr>
            <w:tcW w:w="5352" w:type="dxa"/>
            <w:gridSpan w:val="2"/>
            <w:vMerge/>
          </w:tcPr>
          <w:p w14:paraId="4FDE4662" w14:textId="77777777" w:rsidR="008A00EF" w:rsidRDefault="008A00EF" w:rsidP="00A367F8">
            <w:pPr>
              <w:rPr>
                <w:b/>
              </w:rPr>
            </w:pPr>
          </w:p>
        </w:tc>
        <w:tc>
          <w:tcPr>
            <w:tcW w:w="2978" w:type="dxa"/>
            <w:gridSpan w:val="3"/>
          </w:tcPr>
          <w:p w14:paraId="1D3EF9D7" w14:textId="77777777" w:rsidR="008A00EF" w:rsidRPr="00566D83" w:rsidRDefault="008A00EF" w:rsidP="00566D83">
            <w:pPr>
              <w:rPr>
                <w:b/>
              </w:rPr>
            </w:pPr>
          </w:p>
        </w:tc>
        <w:tc>
          <w:tcPr>
            <w:tcW w:w="2375" w:type="dxa"/>
          </w:tcPr>
          <w:p w14:paraId="14037796" w14:textId="77777777" w:rsidR="008A00EF" w:rsidRPr="00566D83" w:rsidRDefault="008A00EF" w:rsidP="00566D83">
            <w:pPr>
              <w:rPr>
                <w:b/>
              </w:rPr>
            </w:pPr>
          </w:p>
        </w:tc>
      </w:tr>
      <w:tr w:rsidR="001E012C" w14:paraId="1AF461A0" w14:textId="77777777" w:rsidTr="00494EF6">
        <w:tc>
          <w:tcPr>
            <w:tcW w:w="10705" w:type="dxa"/>
            <w:gridSpan w:val="6"/>
            <w:shd w:val="clear" w:color="auto" w:fill="D9D9D9" w:themeFill="background1" w:themeFillShade="D9"/>
          </w:tcPr>
          <w:p w14:paraId="41655F4C" w14:textId="77777777" w:rsidR="001E012C" w:rsidRDefault="00494EF6" w:rsidP="001E01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REFERRER</w:t>
            </w:r>
            <w:r w:rsidRPr="001E012C">
              <w:rPr>
                <w:b/>
                <w:i/>
              </w:rPr>
              <w:t xml:space="preserve"> DETAILS</w:t>
            </w:r>
          </w:p>
          <w:p w14:paraId="6905B4C2" w14:textId="77777777" w:rsidR="00494EF6" w:rsidRPr="001E012C" w:rsidRDefault="00494EF6" w:rsidP="001E012C">
            <w:pPr>
              <w:jc w:val="center"/>
              <w:rPr>
                <w:b/>
                <w:i/>
              </w:rPr>
            </w:pPr>
          </w:p>
        </w:tc>
      </w:tr>
      <w:tr w:rsidR="001431F8" w14:paraId="5168CC49" w14:textId="77777777" w:rsidTr="002F5729">
        <w:tc>
          <w:tcPr>
            <w:tcW w:w="4644" w:type="dxa"/>
          </w:tcPr>
          <w:p w14:paraId="2C52073A" w14:textId="77777777" w:rsidR="00CB4301" w:rsidRDefault="00577AB7" w:rsidP="001431F8">
            <w:pPr>
              <w:rPr>
                <w:b/>
              </w:rPr>
            </w:pPr>
            <w:r>
              <w:rPr>
                <w:b/>
              </w:rPr>
              <w:t>N</w:t>
            </w:r>
            <w:r w:rsidR="00CB4301" w:rsidRPr="00CB4301">
              <w:rPr>
                <w:b/>
              </w:rPr>
              <w:t>ame:</w:t>
            </w:r>
          </w:p>
          <w:p w14:paraId="61EBF637" w14:textId="77777777" w:rsidR="00CB4301" w:rsidRDefault="00CB4301" w:rsidP="001431F8">
            <w:pPr>
              <w:rPr>
                <w:b/>
              </w:rPr>
            </w:pPr>
          </w:p>
          <w:p w14:paraId="34517406" w14:textId="77777777" w:rsidR="001431F8" w:rsidRPr="001431F8" w:rsidRDefault="001431F8" w:rsidP="00577AB7">
            <w:pPr>
              <w:rPr>
                <w:b/>
              </w:rPr>
            </w:pPr>
          </w:p>
        </w:tc>
        <w:tc>
          <w:tcPr>
            <w:tcW w:w="6061" w:type="dxa"/>
            <w:gridSpan w:val="5"/>
          </w:tcPr>
          <w:p w14:paraId="33DCCE11" w14:textId="77777777" w:rsidR="00577AB7" w:rsidRDefault="00577AB7" w:rsidP="001431F8">
            <w:pPr>
              <w:rPr>
                <w:b/>
              </w:rPr>
            </w:pPr>
            <w:r w:rsidRPr="00577AB7">
              <w:rPr>
                <w:b/>
              </w:rPr>
              <w:t>Job title:</w:t>
            </w:r>
          </w:p>
          <w:p w14:paraId="38DA2B62" w14:textId="77777777" w:rsidR="00577AB7" w:rsidRDefault="00577AB7" w:rsidP="001431F8">
            <w:pPr>
              <w:rPr>
                <w:b/>
              </w:rPr>
            </w:pPr>
          </w:p>
          <w:p w14:paraId="24BF13D6" w14:textId="77777777" w:rsidR="00577AB7" w:rsidRPr="001431F8" w:rsidRDefault="00577AB7" w:rsidP="001431F8">
            <w:pPr>
              <w:rPr>
                <w:b/>
              </w:rPr>
            </w:pPr>
            <w:r w:rsidRPr="00577AB7">
              <w:rPr>
                <w:b/>
              </w:rPr>
              <w:t>Agency:</w:t>
            </w:r>
          </w:p>
        </w:tc>
      </w:tr>
      <w:tr w:rsidR="001431F8" w14:paraId="0AC29BD3" w14:textId="77777777" w:rsidTr="002F5729">
        <w:tc>
          <w:tcPr>
            <w:tcW w:w="4644" w:type="dxa"/>
            <w:tcBorders>
              <w:bottom w:val="double" w:sz="4" w:space="0" w:color="auto"/>
            </w:tcBorders>
          </w:tcPr>
          <w:p w14:paraId="3C71FAAA" w14:textId="77777777" w:rsidR="001431F8" w:rsidRPr="001431F8" w:rsidRDefault="00577AB7" w:rsidP="001431F8">
            <w:pPr>
              <w:rPr>
                <w:b/>
              </w:rPr>
            </w:pPr>
            <w:r>
              <w:rPr>
                <w:b/>
              </w:rPr>
              <w:t>A</w:t>
            </w:r>
            <w:r w:rsidR="001431F8">
              <w:rPr>
                <w:b/>
              </w:rPr>
              <w:t>ddress:</w:t>
            </w:r>
          </w:p>
        </w:tc>
        <w:tc>
          <w:tcPr>
            <w:tcW w:w="6061" w:type="dxa"/>
            <w:gridSpan w:val="5"/>
            <w:tcBorders>
              <w:bottom w:val="double" w:sz="4" w:space="0" w:color="auto"/>
            </w:tcBorders>
          </w:tcPr>
          <w:p w14:paraId="7BAA260B" w14:textId="77777777" w:rsidR="001431F8" w:rsidRDefault="00577AB7" w:rsidP="001431F8">
            <w:pPr>
              <w:rPr>
                <w:b/>
              </w:rPr>
            </w:pPr>
            <w:r>
              <w:rPr>
                <w:b/>
              </w:rPr>
              <w:t>T</w:t>
            </w:r>
            <w:r w:rsidR="003A6B56">
              <w:rPr>
                <w:b/>
              </w:rPr>
              <w:t>elephone</w:t>
            </w:r>
            <w:r w:rsidR="001431F8">
              <w:rPr>
                <w:b/>
              </w:rPr>
              <w:t xml:space="preserve"> number:</w:t>
            </w:r>
          </w:p>
          <w:p w14:paraId="49826F7A" w14:textId="77777777" w:rsidR="003A6B56" w:rsidRDefault="003A6B56" w:rsidP="001431F8">
            <w:pPr>
              <w:rPr>
                <w:b/>
              </w:rPr>
            </w:pPr>
          </w:p>
          <w:p w14:paraId="2BFB8259" w14:textId="77777777" w:rsidR="002E11FE" w:rsidRDefault="002E11FE" w:rsidP="001431F8">
            <w:pPr>
              <w:rPr>
                <w:b/>
              </w:rPr>
            </w:pPr>
          </w:p>
          <w:p w14:paraId="6AC460CD" w14:textId="77777777" w:rsidR="002E11FE" w:rsidRPr="001431F8" w:rsidRDefault="008A7B30" w:rsidP="001431F8">
            <w:pPr>
              <w:rPr>
                <w:b/>
              </w:rPr>
            </w:pPr>
            <w:r>
              <w:rPr>
                <w:b/>
              </w:rPr>
              <w:t>E</w:t>
            </w:r>
            <w:r w:rsidR="003A6B56">
              <w:rPr>
                <w:b/>
              </w:rPr>
              <w:t>-mail:</w:t>
            </w:r>
          </w:p>
        </w:tc>
      </w:tr>
      <w:tr w:rsidR="005867DE" w14:paraId="7EA3F162" w14:textId="77777777" w:rsidTr="00494EF6">
        <w:tc>
          <w:tcPr>
            <w:tcW w:w="10705" w:type="dxa"/>
            <w:gridSpan w:val="6"/>
            <w:shd w:val="clear" w:color="auto" w:fill="D9D9D9" w:themeFill="background1" w:themeFillShade="D9"/>
          </w:tcPr>
          <w:p w14:paraId="66E0B129" w14:textId="77777777" w:rsidR="005867DE" w:rsidRDefault="00494EF6" w:rsidP="005867DE">
            <w:pPr>
              <w:jc w:val="center"/>
              <w:rPr>
                <w:b/>
                <w:i/>
              </w:rPr>
            </w:pPr>
            <w:r w:rsidRPr="001E012C">
              <w:rPr>
                <w:b/>
                <w:i/>
              </w:rPr>
              <w:lastRenderedPageBreak/>
              <w:t>PERPETRATOR DETAILS</w:t>
            </w:r>
            <w:r>
              <w:rPr>
                <w:b/>
              </w:rPr>
              <w:t xml:space="preserve"> </w:t>
            </w:r>
            <w:r w:rsidRPr="001E012C">
              <w:rPr>
                <w:b/>
                <w:i/>
              </w:rPr>
              <w:t>(</w:t>
            </w:r>
            <w:r w:rsidR="002D07CD" w:rsidRPr="001E012C">
              <w:rPr>
                <w:b/>
                <w:i/>
              </w:rPr>
              <w:t>whether current or historical</w:t>
            </w:r>
            <w:r w:rsidRPr="001E012C">
              <w:rPr>
                <w:b/>
                <w:i/>
              </w:rPr>
              <w:t>)</w:t>
            </w:r>
          </w:p>
          <w:p w14:paraId="54F964FC" w14:textId="77777777" w:rsidR="002D07CD" w:rsidRDefault="002D07CD" w:rsidP="005867DE">
            <w:pPr>
              <w:jc w:val="center"/>
              <w:rPr>
                <w:b/>
              </w:rPr>
            </w:pPr>
          </w:p>
        </w:tc>
      </w:tr>
      <w:tr w:rsidR="00566D83" w14:paraId="31D5BF11" w14:textId="77777777" w:rsidTr="000D2D8E">
        <w:tc>
          <w:tcPr>
            <w:tcW w:w="5352" w:type="dxa"/>
            <w:gridSpan w:val="2"/>
          </w:tcPr>
          <w:p w14:paraId="727034A2" w14:textId="77777777" w:rsidR="00566D83" w:rsidRDefault="00566D83" w:rsidP="0003052C">
            <w:pPr>
              <w:rPr>
                <w:b/>
              </w:rPr>
            </w:pPr>
            <w:r>
              <w:rPr>
                <w:b/>
              </w:rPr>
              <w:t>Family name:</w:t>
            </w:r>
          </w:p>
          <w:p w14:paraId="55A02AC1" w14:textId="77777777" w:rsidR="00566D83" w:rsidRDefault="00566D83" w:rsidP="0003052C">
            <w:pPr>
              <w:rPr>
                <w:b/>
              </w:rPr>
            </w:pPr>
          </w:p>
          <w:p w14:paraId="7C950A59" w14:textId="77777777" w:rsidR="00566D83" w:rsidRDefault="00566D83" w:rsidP="0003052C">
            <w:pPr>
              <w:rPr>
                <w:b/>
              </w:rPr>
            </w:pPr>
            <w:r>
              <w:rPr>
                <w:b/>
              </w:rPr>
              <w:t>First Name/s:</w:t>
            </w:r>
          </w:p>
          <w:p w14:paraId="7CBAE92C" w14:textId="77777777" w:rsidR="00566D83" w:rsidRDefault="00566D83" w:rsidP="0003052C">
            <w:pPr>
              <w:rPr>
                <w:b/>
              </w:rPr>
            </w:pPr>
          </w:p>
          <w:p w14:paraId="29902C1B" w14:textId="77777777" w:rsidR="00566D83" w:rsidRDefault="008A7B30" w:rsidP="0003052C">
            <w:pPr>
              <w:rPr>
                <w:b/>
              </w:rPr>
            </w:pPr>
            <w:r>
              <w:rPr>
                <w:b/>
              </w:rPr>
              <w:t>D.O.B</w:t>
            </w:r>
            <w:r w:rsidR="00566D83">
              <w:rPr>
                <w:b/>
              </w:rPr>
              <w:t>:</w:t>
            </w:r>
          </w:p>
          <w:p w14:paraId="1AF8C9AC" w14:textId="77777777" w:rsidR="00566D83" w:rsidRDefault="00566D83" w:rsidP="0003052C">
            <w:pPr>
              <w:rPr>
                <w:b/>
              </w:rPr>
            </w:pPr>
          </w:p>
        </w:tc>
        <w:tc>
          <w:tcPr>
            <w:tcW w:w="5353" w:type="dxa"/>
            <w:gridSpan w:val="4"/>
          </w:tcPr>
          <w:p w14:paraId="555D985C" w14:textId="77777777" w:rsidR="00566D83" w:rsidRDefault="00566D83" w:rsidP="0003052C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02AAE934" w14:textId="77777777" w:rsidR="00566D83" w:rsidRDefault="00566D83" w:rsidP="0003052C">
            <w:pPr>
              <w:rPr>
                <w:b/>
              </w:rPr>
            </w:pPr>
          </w:p>
          <w:p w14:paraId="71C112F4" w14:textId="77777777" w:rsidR="00566D83" w:rsidRDefault="00566D83" w:rsidP="00D37AE5">
            <w:pPr>
              <w:rPr>
                <w:b/>
              </w:rPr>
            </w:pPr>
          </w:p>
          <w:p w14:paraId="17011B26" w14:textId="77777777" w:rsidR="00566D83" w:rsidRDefault="00566D83" w:rsidP="00D37AE5">
            <w:pPr>
              <w:rPr>
                <w:b/>
              </w:rPr>
            </w:pPr>
          </w:p>
          <w:p w14:paraId="207B38A1" w14:textId="77777777" w:rsidR="00566D83" w:rsidRPr="00D37AE5" w:rsidRDefault="00566D83" w:rsidP="00D37AE5">
            <w:pPr>
              <w:rPr>
                <w:b/>
              </w:rPr>
            </w:pPr>
          </w:p>
          <w:p w14:paraId="32383854" w14:textId="77777777" w:rsidR="00566D83" w:rsidRPr="00D37AE5" w:rsidRDefault="00566D83" w:rsidP="00D37AE5">
            <w:pPr>
              <w:rPr>
                <w:b/>
              </w:rPr>
            </w:pPr>
          </w:p>
        </w:tc>
      </w:tr>
      <w:tr w:rsidR="0003052C" w14:paraId="5E740C1B" w14:textId="77777777" w:rsidTr="00093AA4">
        <w:tc>
          <w:tcPr>
            <w:tcW w:w="10705" w:type="dxa"/>
            <w:gridSpan w:val="6"/>
          </w:tcPr>
          <w:p w14:paraId="700FACC4" w14:textId="77777777" w:rsidR="0003052C" w:rsidRDefault="0003052C" w:rsidP="0003052C">
            <w:pPr>
              <w:rPr>
                <w:b/>
              </w:rPr>
            </w:pPr>
            <w:r>
              <w:rPr>
                <w:b/>
              </w:rPr>
              <w:t>Please provide a</w:t>
            </w:r>
            <w:r w:rsidR="00566D83">
              <w:rPr>
                <w:b/>
              </w:rPr>
              <w:t xml:space="preserve">ny information </w:t>
            </w:r>
            <w:r w:rsidR="002D07CD">
              <w:rPr>
                <w:b/>
              </w:rPr>
              <w:t>re perpetrator</w:t>
            </w:r>
            <w:r w:rsidR="00080DD8" w:rsidRPr="00B21C65">
              <w:rPr>
                <w:b/>
              </w:rPr>
              <w:t>/s</w:t>
            </w:r>
            <w:r w:rsidR="002D07CD">
              <w:rPr>
                <w:b/>
              </w:rPr>
              <w:t xml:space="preserve"> </w:t>
            </w:r>
            <w:r w:rsidR="00566D83">
              <w:rPr>
                <w:b/>
              </w:rPr>
              <w:t>that you think may be relevant, e.</w:t>
            </w:r>
            <w:r w:rsidR="00596FA0">
              <w:rPr>
                <w:b/>
              </w:rPr>
              <w:t xml:space="preserve">g. </w:t>
            </w:r>
            <w:r w:rsidR="004C63C8" w:rsidRPr="00B21C65">
              <w:rPr>
                <w:b/>
              </w:rPr>
              <w:t xml:space="preserve">Former partner/s, </w:t>
            </w:r>
            <w:r w:rsidR="00596FA0">
              <w:rPr>
                <w:b/>
              </w:rPr>
              <w:t xml:space="preserve">AKA, proximity, </w:t>
            </w:r>
            <w:r w:rsidR="00080DD8" w:rsidRPr="00B21C65">
              <w:rPr>
                <w:b/>
              </w:rPr>
              <w:t>whether they have;</w:t>
            </w:r>
            <w:r w:rsidR="00080DD8">
              <w:rPr>
                <w:b/>
              </w:rPr>
              <w:t xml:space="preserve"> </w:t>
            </w:r>
            <w:r w:rsidR="00596FA0">
              <w:rPr>
                <w:b/>
              </w:rPr>
              <w:t>PR, previous/</w:t>
            </w:r>
            <w:r w:rsidR="00566D83">
              <w:rPr>
                <w:b/>
              </w:rPr>
              <w:t xml:space="preserve">pending convictions, </w:t>
            </w:r>
            <w:r w:rsidR="00080DD8" w:rsidRPr="00080DD8">
              <w:rPr>
                <w:b/>
              </w:rPr>
              <w:t>probation</w:t>
            </w:r>
            <w:r w:rsidR="00080DD8">
              <w:rPr>
                <w:b/>
              </w:rPr>
              <w:t>,</w:t>
            </w:r>
            <w:r w:rsidR="00080DD8" w:rsidRPr="00080DD8">
              <w:rPr>
                <w:b/>
              </w:rPr>
              <w:t xml:space="preserve"> </w:t>
            </w:r>
            <w:r w:rsidR="00080DD8">
              <w:rPr>
                <w:b/>
              </w:rPr>
              <w:t>any court orders</w:t>
            </w:r>
            <w:r w:rsidR="002D07CD">
              <w:rPr>
                <w:b/>
              </w:rPr>
              <w:t>;</w:t>
            </w:r>
          </w:p>
          <w:p w14:paraId="2463C0E2" w14:textId="77777777" w:rsidR="0003052C" w:rsidRDefault="0003052C" w:rsidP="00EF5A27">
            <w:pPr>
              <w:rPr>
                <w:b/>
              </w:rPr>
            </w:pPr>
          </w:p>
          <w:p w14:paraId="21EB6450" w14:textId="77777777" w:rsidR="00AA724E" w:rsidRDefault="00AA724E" w:rsidP="00EF5A27">
            <w:pPr>
              <w:rPr>
                <w:b/>
                <w:sz w:val="44"/>
                <w:szCs w:val="44"/>
              </w:rPr>
            </w:pPr>
          </w:p>
        </w:tc>
      </w:tr>
      <w:tr w:rsidR="002D07CD" w14:paraId="54D6C6C6" w14:textId="77777777" w:rsidTr="002D07CD">
        <w:tc>
          <w:tcPr>
            <w:tcW w:w="10705" w:type="dxa"/>
            <w:gridSpan w:val="6"/>
            <w:shd w:val="clear" w:color="auto" w:fill="D9D9D9" w:themeFill="background1" w:themeFillShade="D9"/>
          </w:tcPr>
          <w:p w14:paraId="250146BF" w14:textId="77777777" w:rsidR="002D07CD" w:rsidRPr="00BE52C8" w:rsidRDefault="00BE52C8" w:rsidP="00BE52C8">
            <w:pPr>
              <w:jc w:val="center"/>
              <w:rPr>
                <w:b/>
                <w:i/>
              </w:rPr>
            </w:pPr>
            <w:r w:rsidRPr="00BE52C8">
              <w:rPr>
                <w:b/>
                <w:i/>
              </w:rPr>
              <w:t>AGREEMENT</w:t>
            </w:r>
          </w:p>
          <w:p w14:paraId="3D03C62F" w14:textId="77777777" w:rsidR="002C79AC" w:rsidRDefault="002C79AC" w:rsidP="0003052C">
            <w:pPr>
              <w:rPr>
                <w:b/>
              </w:rPr>
            </w:pPr>
          </w:p>
        </w:tc>
      </w:tr>
      <w:tr w:rsidR="00FB0D2F" w14:paraId="3162E185" w14:textId="77777777" w:rsidTr="002D07CD">
        <w:trPr>
          <w:trHeight w:val="340"/>
        </w:trPr>
        <w:tc>
          <w:tcPr>
            <w:tcW w:w="10705" w:type="dxa"/>
            <w:gridSpan w:val="6"/>
          </w:tcPr>
          <w:p w14:paraId="4E9481A1" w14:textId="77777777" w:rsidR="00644A59" w:rsidRPr="00644A59" w:rsidRDefault="00566D83" w:rsidP="00644A59">
            <w:pPr>
              <w:rPr>
                <w:b/>
              </w:rPr>
            </w:pPr>
            <w:r>
              <w:rPr>
                <w:b/>
              </w:rPr>
              <w:t>Referrer has</w:t>
            </w:r>
            <w:r w:rsidR="00644A59" w:rsidRPr="00644A59">
              <w:rPr>
                <w:b/>
              </w:rPr>
              <w:t xml:space="preserve"> explained the purpose and </w:t>
            </w:r>
            <w:r w:rsidR="00B21C65">
              <w:rPr>
                <w:b/>
              </w:rPr>
              <w:t>summa</w:t>
            </w:r>
            <w:r w:rsidR="00080DD8" w:rsidRPr="00B21C65">
              <w:rPr>
                <w:b/>
              </w:rPr>
              <w:t>rised</w:t>
            </w:r>
            <w:r w:rsidR="00D61EB7" w:rsidRPr="00B21C65">
              <w:rPr>
                <w:b/>
              </w:rPr>
              <w:t xml:space="preserve"> the</w:t>
            </w:r>
            <w:r w:rsidR="00D61EB7">
              <w:rPr>
                <w:b/>
              </w:rPr>
              <w:t xml:space="preserve"> </w:t>
            </w:r>
            <w:r w:rsidR="00644A59" w:rsidRPr="00644A59">
              <w:rPr>
                <w:b/>
              </w:rPr>
              <w:t>content of the Freedom Programme to the client:</w:t>
            </w:r>
          </w:p>
          <w:p w14:paraId="323DE650" w14:textId="77777777" w:rsidR="00644A59" w:rsidRDefault="00644A59" w:rsidP="00644A59">
            <w:pPr>
              <w:rPr>
                <w:b/>
              </w:rPr>
            </w:pPr>
          </w:p>
          <w:p w14:paraId="0BB96953" w14:textId="77777777" w:rsidR="00FC5758" w:rsidRDefault="00644A59" w:rsidP="00644A59">
            <w:pPr>
              <w:rPr>
                <w:b/>
              </w:rPr>
            </w:pPr>
            <w:r w:rsidRPr="00644A59">
              <w:rPr>
                <w:b/>
              </w:rPr>
              <w:t>Signature of referrer:</w:t>
            </w:r>
          </w:p>
          <w:p w14:paraId="630A5BF5" w14:textId="77777777" w:rsidR="00644A59" w:rsidRDefault="00644A59" w:rsidP="00093AA4">
            <w:pPr>
              <w:rPr>
                <w:b/>
              </w:rPr>
            </w:pPr>
          </w:p>
          <w:p w14:paraId="1F76B8CC" w14:textId="77777777" w:rsidR="00644A59" w:rsidRDefault="00644A59" w:rsidP="00093AA4">
            <w:pPr>
              <w:rPr>
                <w:b/>
              </w:rPr>
            </w:pPr>
          </w:p>
          <w:p w14:paraId="289C2814" w14:textId="77777777" w:rsidR="00644A59" w:rsidRDefault="00632D13" w:rsidP="00093AA4">
            <w:pPr>
              <w:rPr>
                <w:b/>
              </w:rPr>
            </w:pPr>
            <w:r>
              <w:rPr>
                <w:b/>
              </w:rPr>
              <w:t>T</w:t>
            </w:r>
            <w:r w:rsidR="00644A59">
              <w:rPr>
                <w:b/>
              </w:rPr>
              <w:t>he purpose</w:t>
            </w:r>
            <w:r w:rsidR="00BE52C8">
              <w:rPr>
                <w:b/>
              </w:rPr>
              <w:t>,</w:t>
            </w:r>
            <w:r w:rsidR="00FC5758">
              <w:rPr>
                <w:b/>
              </w:rPr>
              <w:t xml:space="preserve"> </w:t>
            </w:r>
            <w:r w:rsidR="00644A59" w:rsidRPr="00B21C65">
              <w:rPr>
                <w:b/>
              </w:rPr>
              <w:t xml:space="preserve">and </w:t>
            </w:r>
            <w:r w:rsidR="00B21C65" w:rsidRPr="00B21C65">
              <w:rPr>
                <w:b/>
              </w:rPr>
              <w:t>summarised</w:t>
            </w:r>
            <w:r w:rsidR="00D61EB7">
              <w:rPr>
                <w:b/>
              </w:rPr>
              <w:t xml:space="preserve"> </w:t>
            </w:r>
            <w:r w:rsidR="00FC5758">
              <w:rPr>
                <w:b/>
              </w:rPr>
              <w:t xml:space="preserve">content of </w:t>
            </w:r>
            <w:r w:rsidR="00BE52C8">
              <w:rPr>
                <w:b/>
              </w:rPr>
              <w:t>The Freedom Programme</w:t>
            </w:r>
            <w:r w:rsidR="00FC5758">
              <w:rPr>
                <w:b/>
              </w:rPr>
              <w:t xml:space="preserve"> </w:t>
            </w:r>
            <w:r>
              <w:rPr>
                <w:b/>
              </w:rPr>
              <w:t xml:space="preserve">has been </w:t>
            </w:r>
            <w:r w:rsidR="00644A59">
              <w:rPr>
                <w:b/>
              </w:rPr>
              <w:t xml:space="preserve">explained to me </w:t>
            </w:r>
            <w:r w:rsidR="00596FA0">
              <w:rPr>
                <w:b/>
              </w:rPr>
              <w:t xml:space="preserve">and </w:t>
            </w:r>
            <w:r w:rsidR="002D55C3">
              <w:rPr>
                <w:b/>
              </w:rPr>
              <w:t xml:space="preserve">I </w:t>
            </w:r>
            <w:r w:rsidR="00596FA0">
              <w:rPr>
                <w:b/>
              </w:rPr>
              <w:t xml:space="preserve">would like </w:t>
            </w:r>
            <w:r w:rsidR="00644A59">
              <w:rPr>
                <w:b/>
              </w:rPr>
              <w:t xml:space="preserve">to </w:t>
            </w:r>
            <w:r w:rsidR="00596FA0">
              <w:rPr>
                <w:b/>
              </w:rPr>
              <w:t>attend</w:t>
            </w:r>
            <w:r w:rsidR="002D55C3">
              <w:rPr>
                <w:b/>
              </w:rPr>
              <w:t xml:space="preserve"> the course</w:t>
            </w:r>
            <w:r w:rsidR="00644A59">
              <w:rPr>
                <w:b/>
              </w:rPr>
              <w:t xml:space="preserve">:  </w:t>
            </w:r>
          </w:p>
          <w:p w14:paraId="09BA4310" w14:textId="77777777" w:rsidR="00644A59" w:rsidRDefault="00644A59" w:rsidP="00093AA4">
            <w:pPr>
              <w:rPr>
                <w:b/>
              </w:rPr>
            </w:pPr>
          </w:p>
          <w:p w14:paraId="49AB6E57" w14:textId="77777777" w:rsidR="00FC5758" w:rsidRDefault="00FC5758" w:rsidP="00093AA4">
            <w:pPr>
              <w:rPr>
                <w:b/>
              </w:rPr>
            </w:pPr>
            <w:r>
              <w:rPr>
                <w:b/>
              </w:rPr>
              <w:t>Signature of Client:</w:t>
            </w:r>
          </w:p>
          <w:p w14:paraId="50B4DBEB" w14:textId="77777777" w:rsidR="00644A59" w:rsidRDefault="00644A59" w:rsidP="00644A59">
            <w:pPr>
              <w:rPr>
                <w:b/>
              </w:rPr>
            </w:pPr>
          </w:p>
          <w:p w14:paraId="456597D1" w14:textId="77777777" w:rsidR="00F6646D" w:rsidRDefault="00F6646D" w:rsidP="00644A59">
            <w:pPr>
              <w:rPr>
                <w:b/>
              </w:rPr>
            </w:pPr>
          </w:p>
          <w:p w14:paraId="657E17C6" w14:textId="77777777" w:rsidR="00FB0D2F" w:rsidRDefault="000D2BF6" w:rsidP="00644A5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6646D">
              <w:rPr>
                <w:b/>
              </w:rPr>
              <w:t>Date:</w:t>
            </w:r>
          </w:p>
        </w:tc>
      </w:tr>
      <w:tr w:rsidR="00FC5758" w14:paraId="77239B74" w14:textId="77777777" w:rsidTr="002D07CD">
        <w:trPr>
          <w:trHeight w:val="340"/>
        </w:trPr>
        <w:tc>
          <w:tcPr>
            <w:tcW w:w="10705" w:type="dxa"/>
            <w:gridSpan w:val="6"/>
            <w:tcBorders>
              <w:bottom w:val="nil"/>
            </w:tcBorders>
          </w:tcPr>
          <w:p w14:paraId="397275F2" w14:textId="77777777" w:rsidR="00FC5758" w:rsidRDefault="002D07CD" w:rsidP="00093AA4">
            <w:pPr>
              <w:rPr>
                <w:b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1AE75A" wp14:editId="182A5D0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-9524</wp:posOffset>
                      </wp:positionV>
                      <wp:extent cx="6798310" cy="2686050"/>
                      <wp:effectExtent l="0" t="0" r="21590" b="1905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8310" cy="268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1E1FE" w14:textId="77777777" w:rsidR="00B751DF" w:rsidRPr="00BB3E0B" w:rsidRDefault="00B751DF" w:rsidP="00B751D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B3E0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CONSENT TO SHARE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INFORMATION</w:t>
                                  </w:r>
                                  <w:r w:rsidRPr="00BB3E0B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/ DATA PROTECTION</w:t>
                                  </w:r>
                                </w:p>
                                <w:p w14:paraId="58A79760" w14:textId="77777777" w:rsidR="00B751DF" w:rsidRPr="00BB3E0B" w:rsidRDefault="00B751DF" w:rsidP="00B751D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Helvetica-Bold" w:hAnsi="Helvetica-Bold" w:cs="Helvetica-Bold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067305E" w14:textId="77777777" w:rsidR="00B751DF" w:rsidRDefault="00B751DF" w:rsidP="00B751D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Helvetica" w:hAnsi="Helvetica" w:cs="Helvetica"/>
                                      <w:sz w:val="22"/>
                                      <w:szCs w:val="22"/>
                                    </w:rPr>
                                  </w:pPr>
                                  <w:r w:rsidRPr="00AF1641">
                                    <w:rPr>
                                      <w:rFonts w:cs="Helvetica-Bold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By signing this </w:t>
                                  </w:r>
                                  <w:proofErr w:type="gramStart"/>
                                  <w:r w:rsidRPr="00AF1641">
                                    <w:rPr>
                                      <w:rFonts w:cs="Helvetica-Bold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form</w:t>
                                  </w:r>
                                  <w:proofErr w:type="gramEnd"/>
                                  <w:r w:rsidRPr="00AF1641">
                                    <w:rPr>
                                      <w:rFonts w:cs="Helvetica-Bold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you are giving written consent that you agree that</w:t>
                                  </w:r>
                                  <w:r>
                                    <w:rPr>
                                      <w:rFonts w:ascii="Helvetica-Bold" w:hAnsi="Helvetica-Bold" w:cs="Helvetica-Bold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01B74E9C" w14:textId="77777777" w:rsidR="00B751DF" w:rsidRDefault="00B751DF" w:rsidP="00B751D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Helvetica" w:hAnsi="Helvetica" w:cs="Helvetic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4F5C95" w14:textId="77777777" w:rsidR="00B751DF" w:rsidRPr="00AF1641" w:rsidRDefault="00B751DF" w:rsidP="00B751D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The information on this form will be treated as confidential and only used for the purposes of gathering</w:t>
                                  </w:r>
                                  <w:r w:rsidR="00AF5F1F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 xml:space="preserve"> and 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pr</w:t>
                                  </w:r>
                                  <w:r w:rsidR="00AF5F1F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oviding statistical data for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 xml:space="preserve"> either</w:t>
                                  </w:r>
                                  <w:r w:rsidR="004F54D4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;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 xml:space="preserve">amilies 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 xml:space="preserve">ntensive Intervention 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roject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4312B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 xml:space="preserve">(FIIP) 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or Plymouth Children Centre’s administration.</w:t>
                                  </w:r>
                                </w:p>
                                <w:p w14:paraId="2F9FBCE3" w14:textId="77777777" w:rsidR="00B751DF" w:rsidRPr="00AF1641" w:rsidRDefault="00B751DF" w:rsidP="00B751D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IP or Plymouth Children’s Centres may have a legal obligation to share information with other agencies in specific circumstances. These are: if you are in danger, a child is at risk</w:t>
                                  </w:r>
                                  <w:r w:rsidR="00EA279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AF1641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 xml:space="preserve"> or a young person under 16 has run away from care.</w:t>
                                  </w:r>
                                </w:p>
                                <w:p w14:paraId="1E1E2B81" w14:textId="77777777" w:rsidR="00B751DF" w:rsidRPr="00AF1641" w:rsidRDefault="00B751DF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77C1F1" w14:textId="77777777" w:rsidR="00B751DF" w:rsidRPr="00AF1641" w:rsidRDefault="00AF5F1F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  <w:r w:rsidRPr="00AF5F1F">
                                    <w:rPr>
                                      <w:rFonts w:cs="Helvetica"/>
                                      <w:b/>
                                      <w:szCs w:val="22"/>
                                    </w:rPr>
                                    <w:t>Signature of Client</w:t>
                                  </w:r>
                                  <w:r w:rsidRPr="00AF5F1F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3B57F85E" w14:textId="77777777" w:rsidR="00B751DF" w:rsidRPr="00AF1641" w:rsidRDefault="00B751DF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E0025E" w14:textId="77777777" w:rsidR="00B751DF" w:rsidRDefault="00B751DF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  <w:r w:rsidRPr="00F6646D">
                                    <w:rPr>
                                      <w:rFonts w:cs="Helvetica"/>
                                      <w:b/>
                                      <w:szCs w:val="22"/>
                                    </w:rPr>
                                    <w:t>Date</w:t>
                                  </w:r>
                                  <w:r w:rsidR="00F6646D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04C7B049" w14:textId="77777777" w:rsidR="004F54D4" w:rsidRPr="00AF1641" w:rsidRDefault="004F54D4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C295B7" w14:textId="77777777" w:rsidR="00B751DF" w:rsidRDefault="004F54D4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  <w:r w:rsidRPr="004F54D4"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  <w:t>All information about you that is held by FIIP or Plymouth Children Centre’s will be kept in accordance with the Data Protection Act</w:t>
                                  </w:r>
                                </w:p>
                                <w:p w14:paraId="72F68C55" w14:textId="77777777" w:rsidR="00E42C2C" w:rsidRDefault="00E42C2C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77286A5" w14:textId="77777777" w:rsidR="00E42C2C" w:rsidRDefault="00E42C2C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FA46C30" w14:textId="77777777" w:rsidR="00A2524C" w:rsidRPr="00AF1641" w:rsidRDefault="00A2524C" w:rsidP="00B751DF">
                                  <w:pPr>
                                    <w:rPr>
                                      <w:rFonts w:cs="Helvetic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D75E34" w14:textId="77777777" w:rsidR="00B751DF" w:rsidRDefault="00B751DF" w:rsidP="00B751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AE75A" id="Text Box 47" o:spid="_x0000_s1032" type="#_x0000_t202" style="position:absolute;margin-left:-6.05pt;margin-top:-.75pt;width:535.3pt;height:2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pOLwIAAFo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">
                      <v:textbox>
                        <w:txbxContent>
                          <w:p w14:paraId="34E1E1FE" w14:textId="77777777" w:rsidR="00B751DF" w:rsidRPr="00BB3E0B" w:rsidRDefault="00B751DF" w:rsidP="00B751D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B3E0B">
                              <w:rPr>
                                <w:b/>
                                <w:sz w:val="22"/>
                                <w:szCs w:val="22"/>
                              </w:rPr>
                              <w:t>CONSENT TO SHARE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INFORMATION</w:t>
                            </w:r>
                            <w:r w:rsidRPr="00BB3E0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DATA PROTECTION</w:t>
                            </w:r>
                          </w:p>
                          <w:p w14:paraId="58A79760" w14:textId="77777777" w:rsidR="00B751DF" w:rsidRPr="00BB3E0B" w:rsidRDefault="00B751DF" w:rsidP="00B751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067305E" w14:textId="77777777" w:rsidR="00B751DF" w:rsidRDefault="00B751DF" w:rsidP="00B751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  <w:r w:rsidRPr="00AF1641">
                              <w:rPr>
                                <w:rFonts w:cs="Helvetica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By signing this </w:t>
                            </w:r>
                            <w:proofErr w:type="gramStart"/>
                            <w:r w:rsidRPr="00AF1641">
                              <w:rPr>
                                <w:rFonts w:cs="Helvetica-Bold"/>
                                <w:b/>
                                <w:bCs/>
                                <w:sz w:val="22"/>
                                <w:szCs w:val="22"/>
                              </w:rPr>
                              <w:t>form</w:t>
                            </w:r>
                            <w:proofErr w:type="gramEnd"/>
                            <w:r w:rsidRPr="00AF1641">
                              <w:rPr>
                                <w:rFonts w:cs="Helvetica-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you are giving written consent that you agree that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1B74E9C" w14:textId="77777777" w:rsidR="00B751DF" w:rsidRDefault="00B751DF" w:rsidP="00B751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</w:pPr>
                          </w:p>
                          <w:p w14:paraId="704F5C95" w14:textId="77777777" w:rsidR="00B751DF" w:rsidRPr="00AF1641" w:rsidRDefault="00B751DF" w:rsidP="00B751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The information on this form will be treated as confidential and only used for the purposes of gathering</w:t>
                            </w:r>
                            <w:r w:rsidR="00AF5F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pr</w:t>
                            </w:r>
                            <w:r w:rsidR="00AF5F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oviding statistical data for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either</w:t>
                            </w:r>
                            <w:r w:rsidR="004F54D4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;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amilies 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ntensive Intervention 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roject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12B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(FIIP) 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or Plymouth Children Centre’s administration.</w:t>
                            </w:r>
                          </w:p>
                          <w:p w14:paraId="2F9FBCE3" w14:textId="77777777" w:rsidR="00B751DF" w:rsidRPr="00AF1641" w:rsidRDefault="00B751DF" w:rsidP="00B751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</w:rPr>
                              <w:t>I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IP or Plymouth Children’s Centres may have a legal obligation to share information with other agencies in specific circumstances. These are: if you are in danger, a child is at risk</w:t>
                            </w:r>
                            <w:r w:rsidR="00EA279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,</w:t>
                            </w:r>
                            <w:r w:rsidRPr="00AF1641">
                              <w:rPr>
                                <w:rFonts w:cs="Helvetica"/>
                                <w:sz w:val="22"/>
                                <w:szCs w:val="22"/>
                              </w:rPr>
                              <w:t xml:space="preserve"> or a young person under 16 has run away from care.</w:t>
                            </w:r>
                          </w:p>
                          <w:p w14:paraId="1E1E2B81" w14:textId="77777777" w:rsidR="00B751DF" w:rsidRPr="00AF1641" w:rsidRDefault="00B751DF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</w:p>
                          <w:p w14:paraId="0677C1F1" w14:textId="77777777" w:rsidR="00B751DF" w:rsidRPr="00AF1641" w:rsidRDefault="00AF5F1F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AF5F1F">
                              <w:rPr>
                                <w:rFonts w:cs="Helvetica"/>
                                <w:b/>
                                <w:szCs w:val="22"/>
                              </w:rPr>
                              <w:t>Signature of Client</w:t>
                            </w:r>
                            <w:r w:rsidRPr="00AF5F1F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B57F85E" w14:textId="77777777" w:rsidR="00B751DF" w:rsidRPr="00AF1641" w:rsidRDefault="00B751DF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</w:p>
                          <w:p w14:paraId="38E0025E" w14:textId="77777777" w:rsidR="00B751DF" w:rsidRDefault="00B751DF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F6646D">
                              <w:rPr>
                                <w:rFonts w:cs="Helvetica"/>
                                <w:b/>
                                <w:szCs w:val="22"/>
                              </w:rPr>
                              <w:t>Date</w:t>
                            </w:r>
                            <w:r w:rsidR="00F6646D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4C7B049" w14:textId="77777777" w:rsidR="004F54D4" w:rsidRPr="00AF1641" w:rsidRDefault="004F54D4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</w:p>
                          <w:p w14:paraId="7BC295B7" w14:textId="77777777" w:rsidR="00B751DF" w:rsidRDefault="004F54D4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  <w:r w:rsidRPr="004F54D4">
                              <w:rPr>
                                <w:rFonts w:cs="Helvetica"/>
                                <w:sz w:val="22"/>
                                <w:szCs w:val="22"/>
                              </w:rPr>
                              <w:t>All information about you that is held by FIIP or Plymouth Children Centre’s will be kept in accordance with the Data Protection Act</w:t>
                            </w:r>
                          </w:p>
                          <w:p w14:paraId="72F68C55" w14:textId="77777777" w:rsidR="00E42C2C" w:rsidRDefault="00E42C2C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</w:p>
                          <w:p w14:paraId="777286A5" w14:textId="77777777" w:rsidR="00E42C2C" w:rsidRDefault="00E42C2C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</w:p>
                          <w:p w14:paraId="7FA46C30" w14:textId="77777777" w:rsidR="00A2524C" w:rsidRPr="00AF1641" w:rsidRDefault="00A2524C" w:rsidP="00B751DF">
                            <w:pPr>
                              <w:rPr>
                                <w:rFonts w:cs="Helvetica"/>
                                <w:sz w:val="22"/>
                                <w:szCs w:val="22"/>
                              </w:rPr>
                            </w:pPr>
                          </w:p>
                          <w:p w14:paraId="61D75E34" w14:textId="77777777" w:rsidR="00B751DF" w:rsidRDefault="00B751DF" w:rsidP="00B751D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0FA97A" w14:textId="77777777" w:rsidR="00093AA4" w:rsidRPr="00093AA4" w:rsidRDefault="00093AA4" w:rsidP="00093AA4">
      <w:pPr>
        <w:rPr>
          <w:b/>
        </w:rPr>
      </w:pPr>
    </w:p>
    <w:p w14:paraId="6FE57C5E" w14:textId="77777777" w:rsidR="002C79AC" w:rsidRDefault="00E42C2C" w:rsidP="00D23045">
      <w:pPr>
        <w:rPr>
          <w:lang w:eastAsia="en-GB"/>
        </w:rPr>
      </w:pPr>
      <w:r w:rsidRPr="00E42C2C">
        <w:t>Form updated Jan 2018</w:t>
      </w:r>
      <w:r w:rsidR="00B611E1">
        <w:br w:type="page"/>
      </w:r>
      <w:r w:rsidR="00B611E1" w:rsidRPr="00B611E1">
        <w:rPr>
          <w:lang w:eastAsia="en-GB"/>
        </w:rPr>
        <w:lastRenderedPageBreak/>
        <w:t>ADDITIONAL NOTES</w:t>
      </w:r>
      <w:r w:rsidR="002D07CD">
        <w:rPr>
          <w:lang w:eastAsia="en-GB"/>
        </w:rPr>
        <w:t xml:space="preserve">, </w:t>
      </w:r>
    </w:p>
    <w:p w14:paraId="51E11430" w14:textId="77777777" w:rsidR="007D3417" w:rsidRDefault="00E73157" w:rsidP="007D3417">
      <w:pPr>
        <w:rPr>
          <w:lang w:eastAsia="en-GB"/>
        </w:rPr>
      </w:pPr>
      <w:r>
        <w:rPr>
          <w:lang w:eastAsia="en-GB"/>
        </w:rPr>
        <w:t xml:space="preserve">Any other relevant information </w:t>
      </w:r>
      <w:r w:rsidR="000709D5">
        <w:rPr>
          <w:lang w:eastAsia="en-GB"/>
        </w:rPr>
        <w:t>for example</w:t>
      </w:r>
      <w:r w:rsidR="00BE52C8">
        <w:rPr>
          <w:lang w:eastAsia="en-GB"/>
        </w:rPr>
        <w:t>;</w:t>
      </w:r>
      <w:r>
        <w:rPr>
          <w:lang w:eastAsia="en-GB"/>
        </w:rPr>
        <w:t xml:space="preserve"> </w:t>
      </w:r>
    </w:p>
    <w:p w14:paraId="42D060F6" w14:textId="77777777" w:rsidR="00BE52C8" w:rsidRDefault="007D3417" w:rsidP="007D3417">
      <w:pPr>
        <w:rPr>
          <w:lang w:eastAsia="en-GB"/>
        </w:rPr>
      </w:pPr>
      <w:r>
        <w:rPr>
          <w:lang w:eastAsia="en-GB"/>
        </w:rPr>
        <w:t>Whether there has been changes to; risk, perpetrator, violence, situation, proximity of perpetrator.</w:t>
      </w:r>
    </w:p>
    <w:p w14:paraId="4F2489F1" w14:textId="77777777" w:rsidR="00BE52C8" w:rsidRDefault="00596FA0" w:rsidP="00D23045">
      <w:pPr>
        <w:rPr>
          <w:lang w:eastAsia="en-GB"/>
        </w:rPr>
      </w:pPr>
      <w:r>
        <w:rPr>
          <w:lang w:eastAsia="en-GB"/>
        </w:rPr>
        <w:t>W</w:t>
      </w:r>
      <w:r w:rsidR="00BE52C8">
        <w:rPr>
          <w:lang w:eastAsia="en-GB"/>
        </w:rPr>
        <w:t xml:space="preserve">hether the </w:t>
      </w:r>
      <w:r w:rsidR="00BE52C8" w:rsidRPr="000709D5">
        <w:rPr>
          <w:i/>
          <w:lang w:eastAsia="en-GB"/>
        </w:rPr>
        <w:t xml:space="preserve">typology of </w:t>
      </w:r>
      <w:r w:rsidRPr="000709D5">
        <w:rPr>
          <w:i/>
          <w:lang w:eastAsia="en-GB"/>
        </w:rPr>
        <w:t>abuse</w:t>
      </w:r>
      <w:r w:rsidR="00BE52C8">
        <w:rPr>
          <w:lang w:eastAsia="en-GB"/>
        </w:rPr>
        <w:t xml:space="preserve"> has been identified, such as;</w:t>
      </w:r>
    </w:p>
    <w:p w14:paraId="47CCD4D1" w14:textId="77777777" w:rsidR="00BE52C8" w:rsidRDefault="00596FA0" w:rsidP="00D23045">
      <w:pPr>
        <w:rPr>
          <w:lang w:eastAsia="en-GB"/>
        </w:rPr>
      </w:pPr>
      <w:r w:rsidRPr="00D61EB7">
        <w:rPr>
          <w:i/>
          <w:lang w:eastAsia="en-GB"/>
        </w:rPr>
        <w:t>Coercive C</w:t>
      </w:r>
      <w:r w:rsidR="00BE52C8" w:rsidRPr="00D61EB7">
        <w:rPr>
          <w:i/>
          <w:lang w:eastAsia="en-GB"/>
        </w:rPr>
        <w:t>ontrol</w:t>
      </w:r>
      <w:r w:rsidR="00D61EB7">
        <w:rPr>
          <w:i/>
          <w:lang w:eastAsia="en-GB"/>
        </w:rPr>
        <w:t>;</w:t>
      </w:r>
      <w:r w:rsidR="00B21C65">
        <w:rPr>
          <w:lang w:eastAsia="en-GB"/>
        </w:rPr>
        <w:t xml:space="preserve"> (</w:t>
      </w:r>
      <w:r w:rsidR="00B21C65" w:rsidRPr="00B21C65">
        <w:rPr>
          <w:lang w:eastAsia="en-GB"/>
        </w:rPr>
        <w:t>Involving a pattern of violent or non-violent coercive control where one p</w:t>
      </w:r>
      <w:r w:rsidR="00FB67E3">
        <w:rPr>
          <w:lang w:eastAsia="en-GB"/>
        </w:rPr>
        <w:t>erson abuses their power to have</w:t>
      </w:r>
      <w:r w:rsidR="00B21C65" w:rsidRPr="00B21C65">
        <w:rPr>
          <w:lang w:eastAsia="en-GB"/>
        </w:rPr>
        <w:t xml:space="preserve"> control of another.</w:t>
      </w:r>
      <w:r w:rsidR="00CA7708">
        <w:rPr>
          <w:lang w:eastAsia="en-GB"/>
        </w:rPr>
        <w:t>)</w:t>
      </w:r>
      <w:r w:rsidR="0085338A">
        <w:rPr>
          <w:lang w:eastAsia="en-GB"/>
        </w:rPr>
        <w:t xml:space="preserve"> </w:t>
      </w:r>
    </w:p>
    <w:p w14:paraId="180D2FD8" w14:textId="77777777" w:rsidR="00BE52C8" w:rsidRDefault="00596FA0" w:rsidP="00D23045">
      <w:pPr>
        <w:rPr>
          <w:lang w:eastAsia="en-GB"/>
        </w:rPr>
      </w:pPr>
      <w:r w:rsidRPr="00D61EB7">
        <w:rPr>
          <w:i/>
          <w:lang w:eastAsia="en-GB"/>
        </w:rPr>
        <w:t>Violent R</w:t>
      </w:r>
      <w:r w:rsidR="00BE52C8" w:rsidRPr="00D61EB7">
        <w:rPr>
          <w:i/>
          <w:lang w:eastAsia="en-GB"/>
        </w:rPr>
        <w:t>esistance</w:t>
      </w:r>
      <w:r w:rsidR="00D61EB7">
        <w:rPr>
          <w:i/>
          <w:lang w:eastAsia="en-GB"/>
        </w:rPr>
        <w:t>;</w:t>
      </w:r>
      <w:r w:rsidR="00BE52C8" w:rsidRPr="00BE52C8">
        <w:rPr>
          <w:lang w:eastAsia="en-GB"/>
        </w:rPr>
        <w:t xml:space="preserve"> </w:t>
      </w:r>
      <w:r w:rsidR="00BE52C8">
        <w:rPr>
          <w:lang w:eastAsia="en-GB"/>
        </w:rPr>
        <w:t xml:space="preserve">(Where a victim may use violence as a way of resisting </w:t>
      </w:r>
      <w:r w:rsidR="00CA7708">
        <w:rPr>
          <w:lang w:eastAsia="en-GB"/>
        </w:rPr>
        <w:t>abuse</w:t>
      </w:r>
      <w:r w:rsidR="00BE52C8">
        <w:rPr>
          <w:lang w:eastAsia="en-GB"/>
        </w:rPr>
        <w:t xml:space="preserve"> or control)</w:t>
      </w:r>
    </w:p>
    <w:p w14:paraId="4CF123BF" w14:textId="77777777" w:rsidR="00BE52C8" w:rsidRDefault="00596FA0" w:rsidP="00BE52C8">
      <w:r w:rsidRPr="00D61EB7">
        <w:rPr>
          <w:i/>
          <w:lang w:eastAsia="en-GB"/>
        </w:rPr>
        <w:t>Situational Couple V</w:t>
      </w:r>
      <w:r w:rsidR="00BE52C8" w:rsidRPr="00D61EB7">
        <w:rPr>
          <w:i/>
          <w:lang w:eastAsia="en-GB"/>
        </w:rPr>
        <w:t>iolence</w:t>
      </w:r>
      <w:r w:rsidR="00D61EB7">
        <w:rPr>
          <w:i/>
          <w:lang w:eastAsia="en-GB"/>
        </w:rPr>
        <w:t>;</w:t>
      </w:r>
      <w:r w:rsidR="00BE52C8" w:rsidRPr="00BE52C8">
        <w:t xml:space="preserve"> </w:t>
      </w:r>
      <w:r w:rsidR="00BE52C8">
        <w:t xml:space="preserve">(Where </w:t>
      </w:r>
      <w:r w:rsidR="003D3958">
        <w:t xml:space="preserve">two people in a relationship </w:t>
      </w:r>
      <w:r>
        <w:t>argue</w:t>
      </w:r>
      <w:r w:rsidR="000709D5">
        <w:t xml:space="preserve"> regularly</w:t>
      </w:r>
      <w:r w:rsidR="00D61EB7">
        <w:t>,</w:t>
      </w:r>
      <w:r>
        <w:t xml:space="preserve"> or </w:t>
      </w:r>
      <w:r w:rsidR="003D3958">
        <w:t xml:space="preserve">use episodic violence to get their own way) </w:t>
      </w:r>
    </w:p>
    <w:p w14:paraId="59F52BA7" w14:textId="77777777" w:rsidR="002C79AC" w:rsidRDefault="002C79AC" w:rsidP="00D23045">
      <w:pPr>
        <w:rPr>
          <w:lang w:eastAsia="en-GB"/>
        </w:rPr>
      </w:pPr>
    </w:p>
    <w:p w14:paraId="2D989AA2" w14:textId="77777777" w:rsidR="00B611E1" w:rsidRPr="00B611E1" w:rsidRDefault="002C79AC" w:rsidP="00D23045">
      <w:r>
        <w:rPr>
          <w:lang w:eastAsia="en-GB"/>
        </w:rPr>
        <w:t>………</w:t>
      </w:r>
      <w:r w:rsidR="00B611E1" w:rsidRPr="00B611E1">
        <w:rPr>
          <w:lang w:eastAsia="en-GB"/>
        </w:rPr>
        <w:t>………………………………………………………………………………………………</w:t>
      </w:r>
    </w:p>
    <w:p w14:paraId="52710115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5443605D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37D4B28B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75D24167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1E24147D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6932D3DA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5DF6473B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4C1797FF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402EEB40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6303D961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25B743FE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02B83461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6FBE1D31" w14:textId="77777777" w:rsidR="00B611E1" w:rsidRPr="00B611E1" w:rsidRDefault="00B611E1" w:rsidP="00B611E1">
      <w:pPr>
        <w:spacing w:before="240"/>
        <w:jc w:val="both"/>
        <w:rPr>
          <w:lang w:eastAsia="en-GB"/>
        </w:rPr>
      </w:pPr>
      <w:r w:rsidRPr="00B611E1">
        <w:rPr>
          <w:lang w:eastAsia="en-GB"/>
        </w:rPr>
        <w:t>………………………………………………………………………………………………………</w:t>
      </w:r>
    </w:p>
    <w:p w14:paraId="6B72C43B" w14:textId="77777777" w:rsidR="00B611E1" w:rsidRPr="00B611E1" w:rsidRDefault="00B611E1" w:rsidP="00B611E1">
      <w:pPr>
        <w:tabs>
          <w:tab w:val="left" w:pos="5880"/>
        </w:tabs>
        <w:jc w:val="both"/>
        <w:rPr>
          <w:rFonts w:ascii="Trebuchet MS" w:hAnsi="Trebuchet MS"/>
          <w:b/>
          <w:sz w:val="30"/>
          <w:szCs w:val="32"/>
          <w:lang w:eastAsia="en-GB"/>
        </w:rPr>
      </w:pPr>
    </w:p>
    <w:p w14:paraId="2CDEFDB3" w14:textId="77777777" w:rsidR="00B611E1" w:rsidRPr="00B611E1" w:rsidRDefault="00B611E1" w:rsidP="00B611E1">
      <w:pPr>
        <w:tabs>
          <w:tab w:val="left" w:pos="5880"/>
        </w:tabs>
        <w:jc w:val="both"/>
        <w:rPr>
          <w:rFonts w:ascii="Trebuchet MS" w:hAnsi="Trebuchet MS"/>
          <w:b/>
          <w:sz w:val="30"/>
          <w:szCs w:val="32"/>
          <w:lang w:eastAsia="en-GB"/>
        </w:rPr>
      </w:pPr>
    </w:p>
    <w:p w14:paraId="01B79605" w14:textId="77777777" w:rsidR="00B611E1" w:rsidRPr="00B611E1" w:rsidRDefault="00B611E1" w:rsidP="00B611E1">
      <w:pPr>
        <w:tabs>
          <w:tab w:val="left" w:pos="5880"/>
        </w:tabs>
        <w:jc w:val="both"/>
        <w:rPr>
          <w:rFonts w:ascii="Trebuchet MS" w:hAnsi="Trebuchet MS"/>
          <w:b/>
          <w:sz w:val="30"/>
          <w:szCs w:val="32"/>
          <w:lang w:eastAsia="en-GB"/>
        </w:rPr>
      </w:pPr>
    </w:p>
    <w:p w14:paraId="7B02F70F" w14:textId="77777777" w:rsidR="00B611E1" w:rsidRPr="00B611E1" w:rsidRDefault="00B611E1" w:rsidP="00B611E1">
      <w:pPr>
        <w:tabs>
          <w:tab w:val="left" w:pos="5880"/>
        </w:tabs>
        <w:jc w:val="both"/>
        <w:rPr>
          <w:rFonts w:ascii="Trebuchet MS" w:hAnsi="Trebuchet MS"/>
          <w:b/>
          <w:sz w:val="30"/>
          <w:szCs w:val="32"/>
          <w:lang w:eastAsia="en-GB"/>
        </w:rPr>
      </w:pPr>
    </w:p>
    <w:p w14:paraId="3BCCF1F6" w14:textId="77777777" w:rsidR="00B611E1" w:rsidRPr="00B611E1" w:rsidRDefault="00B611E1" w:rsidP="00B611E1">
      <w:pPr>
        <w:tabs>
          <w:tab w:val="left" w:pos="5880"/>
        </w:tabs>
        <w:jc w:val="both"/>
        <w:rPr>
          <w:rFonts w:ascii="Trebuchet MS" w:hAnsi="Trebuchet MS"/>
          <w:b/>
          <w:sz w:val="30"/>
          <w:szCs w:val="32"/>
          <w:lang w:eastAsia="en-GB"/>
        </w:rPr>
      </w:pPr>
    </w:p>
    <w:p w14:paraId="406B5058" w14:textId="77777777" w:rsidR="00B611E1" w:rsidRPr="00B611E1" w:rsidRDefault="00B611E1" w:rsidP="00B611E1">
      <w:pPr>
        <w:tabs>
          <w:tab w:val="left" w:pos="5880"/>
        </w:tabs>
        <w:jc w:val="both"/>
        <w:rPr>
          <w:rFonts w:ascii="Trebuchet MS" w:hAnsi="Trebuchet MS"/>
          <w:b/>
          <w:sz w:val="30"/>
          <w:szCs w:val="32"/>
          <w:lang w:eastAsia="en-GB"/>
        </w:rPr>
      </w:pPr>
    </w:p>
    <w:p w14:paraId="6FF621F9" w14:textId="77777777" w:rsidR="002C79AC" w:rsidRDefault="002C79AC" w:rsidP="00B611E1">
      <w:pPr>
        <w:rPr>
          <w:rFonts w:ascii="Trebuchet MS" w:hAnsi="Trebuchet MS"/>
          <w:b/>
          <w:sz w:val="30"/>
          <w:szCs w:val="32"/>
          <w:lang w:eastAsia="en-GB"/>
        </w:rPr>
      </w:pPr>
    </w:p>
    <w:p w14:paraId="50823DC6" w14:textId="77777777" w:rsidR="003D3958" w:rsidRDefault="003D3958" w:rsidP="00B611E1">
      <w:pPr>
        <w:rPr>
          <w:rFonts w:ascii="Trebuchet MS" w:hAnsi="Trebuchet MS"/>
          <w:b/>
          <w:sz w:val="30"/>
          <w:szCs w:val="32"/>
          <w:lang w:eastAsia="en-GB"/>
        </w:rPr>
      </w:pPr>
    </w:p>
    <w:p w14:paraId="2F88B98F" w14:textId="77777777" w:rsidR="003D3958" w:rsidRDefault="007B1D68" w:rsidP="00B611E1">
      <w:pPr>
        <w:rPr>
          <w:rFonts w:ascii="Arial" w:hAnsi="Arial" w:cs="Arial"/>
          <w:sz w:val="20"/>
          <w:szCs w:val="20"/>
          <w:lang w:eastAsia="en-GB"/>
        </w:rPr>
      </w:pPr>
      <w:r w:rsidRPr="007B1D68">
        <w:rPr>
          <w:rFonts w:ascii="Arial" w:hAnsi="Arial" w:cs="Arial"/>
          <w:sz w:val="20"/>
          <w:szCs w:val="20"/>
          <w:lang w:eastAsia="en-GB"/>
        </w:rPr>
        <w:t>Form updated Jan 2018</w:t>
      </w:r>
    </w:p>
    <w:p w14:paraId="2B437A9E" w14:textId="77777777" w:rsidR="007B1D68" w:rsidRPr="007B1D68" w:rsidRDefault="007B1D68" w:rsidP="00B611E1">
      <w:pPr>
        <w:rPr>
          <w:rFonts w:ascii="Arial" w:hAnsi="Arial" w:cs="Arial"/>
          <w:sz w:val="20"/>
          <w:szCs w:val="20"/>
          <w:lang w:eastAsia="en-GB"/>
        </w:rPr>
      </w:pPr>
    </w:p>
    <w:p w14:paraId="56C3C6CE" w14:textId="77777777" w:rsidR="00516F89" w:rsidRDefault="00516F89" w:rsidP="00B611E1">
      <w:pPr>
        <w:rPr>
          <w:rFonts w:ascii="Trebuchet MS" w:hAnsi="Trebuchet MS"/>
          <w:b/>
          <w:sz w:val="30"/>
          <w:szCs w:val="32"/>
          <w:lang w:eastAsia="en-GB"/>
        </w:rPr>
      </w:pPr>
    </w:p>
    <w:p w14:paraId="2FAEAAA6" w14:textId="77777777" w:rsidR="00B611E1" w:rsidRPr="00B611E1" w:rsidRDefault="00B611E1" w:rsidP="00B611E1">
      <w:pPr>
        <w:spacing w:after="120"/>
        <w:jc w:val="center"/>
        <w:rPr>
          <w:b/>
          <w:lang w:eastAsia="en-GB"/>
        </w:rPr>
      </w:pPr>
      <w:r w:rsidRPr="00B611E1">
        <w:rPr>
          <w:b/>
          <w:lang w:eastAsia="en-GB"/>
        </w:rPr>
        <w:lastRenderedPageBreak/>
        <w:t>FACTS AND FIGURES ABOUT YOU</w:t>
      </w:r>
    </w:p>
    <w:p w14:paraId="5AD565AA" w14:textId="77777777" w:rsidR="00B611E1" w:rsidRPr="00B611E1" w:rsidRDefault="00B611E1" w:rsidP="00B61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-432"/>
        <w:rPr>
          <w:sz w:val="20"/>
          <w:szCs w:val="20"/>
          <w:lang w:eastAsia="en-GB"/>
        </w:rPr>
      </w:pPr>
      <w:r w:rsidRPr="00B611E1">
        <w:rPr>
          <w:sz w:val="20"/>
          <w:szCs w:val="20"/>
          <w:lang w:eastAsia="en-GB"/>
        </w:rPr>
        <w:t xml:space="preserve">This information will be kept separately from your application form.   </w:t>
      </w:r>
    </w:p>
    <w:p w14:paraId="47AA0FE9" w14:textId="77777777" w:rsidR="00B611E1" w:rsidRPr="00B611E1" w:rsidRDefault="00B611E1" w:rsidP="00B61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right="-432"/>
        <w:rPr>
          <w:sz w:val="20"/>
          <w:szCs w:val="20"/>
          <w:lang w:eastAsia="en-GB"/>
        </w:rPr>
      </w:pPr>
      <w:r w:rsidRPr="00B611E1">
        <w:rPr>
          <w:b/>
          <w:sz w:val="20"/>
          <w:szCs w:val="20"/>
          <w:lang w:eastAsia="en-GB"/>
        </w:rPr>
        <w:t>If there are any questions you don’t wish to answer, then you don’t have to</w:t>
      </w:r>
      <w:r w:rsidRPr="00B611E1">
        <w:rPr>
          <w:sz w:val="20"/>
          <w:szCs w:val="20"/>
          <w:lang w:eastAsia="en-GB"/>
        </w:rPr>
        <w:t xml:space="preserve"> – but don’t forget, the form</w:t>
      </w:r>
      <w:r w:rsidRPr="00B611E1">
        <w:rPr>
          <w:color w:val="FF0000"/>
          <w:sz w:val="20"/>
          <w:szCs w:val="20"/>
          <w:lang w:eastAsia="en-GB"/>
        </w:rPr>
        <w:t xml:space="preserve"> </w:t>
      </w:r>
      <w:r w:rsidRPr="00B611E1">
        <w:rPr>
          <w:sz w:val="20"/>
          <w:szCs w:val="20"/>
          <w:lang w:eastAsia="en-GB"/>
        </w:rPr>
        <w:t xml:space="preserve">won’t have your name on it.  </w:t>
      </w:r>
    </w:p>
    <w:p w14:paraId="62313FB9" w14:textId="77777777" w:rsidR="00B611E1" w:rsidRPr="00B611E1" w:rsidRDefault="00B611E1" w:rsidP="00B61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32"/>
        <w:rPr>
          <w:sz w:val="20"/>
          <w:szCs w:val="20"/>
          <w:lang w:eastAsia="en-GB"/>
        </w:rPr>
      </w:pPr>
      <w:r w:rsidRPr="00B611E1">
        <w:rPr>
          <w:sz w:val="20"/>
          <w:szCs w:val="20"/>
          <w:lang w:eastAsia="en-GB"/>
        </w:rPr>
        <w:t>We will use the information to make sure we are being fair in the way we use our application policy for housing and support services.</w:t>
      </w:r>
    </w:p>
    <w:p w14:paraId="1666937F" w14:textId="77777777" w:rsidR="00B611E1" w:rsidRPr="00B611E1" w:rsidRDefault="00B611E1" w:rsidP="00B611E1">
      <w:pPr>
        <w:rPr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1320"/>
      </w:tblGrid>
      <w:tr w:rsidR="00B611E1" w:rsidRPr="00B611E1" w14:paraId="3E7209AC" w14:textId="77777777" w:rsidTr="00914DCC">
        <w:tc>
          <w:tcPr>
            <w:tcW w:w="3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352934" w14:textId="77777777" w:rsidR="00B611E1" w:rsidRPr="00B611E1" w:rsidRDefault="00B611E1" w:rsidP="00B611E1">
            <w:pPr>
              <w:spacing w:before="60"/>
              <w:rPr>
                <w:szCs w:val="28"/>
                <w:lang w:eastAsia="en-GB"/>
              </w:rPr>
            </w:pPr>
            <w:r w:rsidRPr="00B611E1">
              <w:rPr>
                <w:szCs w:val="28"/>
                <w:lang w:eastAsia="en-GB"/>
              </w:rPr>
              <w:t>How old are you?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14:paraId="2A7AA754" w14:textId="77777777" w:rsidR="00B611E1" w:rsidRPr="00B611E1" w:rsidRDefault="00B611E1" w:rsidP="00B611E1">
            <w:pPr>
              <w:spacing w:before="60"/>
              <w:rPr>
                <w:szCs w:val="28"/>
                <w:lang w:eastAsia="en-GB"/>
              </w:rPr>
            </w:pPr>
          </w:p>
        </w:tc>
      </w:tr>
    </w:tbl>
    <w:p w14:paraId="37E9E241" w14:textId="77777777" w:rsidR="00B611E1" w:rsidRPr="00B611E1" w:rsidRDefault="00B611E1" w:rsidP="00B611E1">
      <w:pPr>
        <w:spacing w:before="120" w:after="120"/>
        <w:rPr>
          <w:lang w:eastAsia="en-GB"/>
        </w:rPr>
      </w:pPr>
      <w:r w:rsidRPr="00B611E1">
        <w:rPr>
          <w:lang w:eastAsia="en-GB"/>
        </w:rPr>
        <w:t xml:space="preserve">Are you </w:t>
      </w:r>
      <w:r w:rsidRPr="00B611E1">
        <w:rPr>
          <w:b/>
          <w:lang w:eastAsia="en-GB"/>
        </w:rPr>
        <w:t>Male</w:t>
      </w:r>
      <w:r w:rsidRPr="00B611E1">
        <w:rPr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C3FE721" wp14:editId="2A92B40E">
                <wp:extent cx="179705" cy="179705"/>
                <wp:effectExtent l="12065" t="7620" r="8255" b="12700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16108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FE721" id="Text Box 46" o:spid="_x0000_s1033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MVUT9seAgAASQQAAA4AAAAAAAAAAAAAAAAALgIAAGRycy9lMm9Eb2MueG1sUEsBAi0AFAAG&#10;AAgAAAAhAMLyIynYAAAAAwEAAA8AAAAAAAAAAAAAAAAAeAQAAGRycy9kb3ducmV2LnhtbFBLBQYA&#10;AAAABAAEAPMAAAB9BQAAAAA=&#10;" strokeweight="1pt">
                <v:textbox inset="0,0,0,0">
                  <w:txbxContent>
                    <w:p w14:paraId="78A16108" w14:textId="77777777" w:rsidR="00B611E1" w:rsidRPr="00296781" w:rsidRDefault="00B611E1" w:rsidP="00B611E1">
                      <w:pPr>
                        <w:pStyle w:val="TickBox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11E1">
        <w:rPr>
          <w:lang w:eastAsia="en-GB"/>
        </w:rPr>
        <w:t xml:space="preserve">  or </w:t>
      </w:r>
      <w:r w:rsidRPr="00B611E1">
        <w:rPr>
          <w:b/>
          <w:lang w:eastAsia="en-GB"/>
        </w:rPr>
        <w:t xml:space="preserve">Female </w:t>
      </w: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9125979" wp14:editId="2FFF4F60">
                <wp:extent cx="179705" cy="179705"/>
                <wp:effectExtent l="6350" t="7620" r="13970" b="12700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CFDA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125979" id="Text Box 45" o:spid="_x0000_s1034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CYJ9yQeAgAASQQAAA4AAAAAAAAAAAAAAAAALgIAAGRycy9lMm9Eb2MueG1sUEsBAi0AFAAG&#10;AAgAAAAhAMLyIynYAAAAAwEAAA8AAAAAAAAAAAAAAAAAeAQAAGRycy9kb3ducmV2LnhtbFBLBQYA&#10;AAAABAAEAPMAAAB9BQAAAAA=&#10;" strokeweight="1pt">
                <v:textbox inset="0,0,0,0">
                  <w:txbxContent>
                    <w:p w14:paraId="42B0CFDA" w14:textId="77777777" w:rsidR="00B611E1" w:rsidRPr="00296781" w:rsidRDefault="00B611E1" w:rsidP="00B611E1">
                      <w:pPr>
                        <w:pStyle w:val="TickBox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11E1">
        <w:rPr>
          <w:lang w:eastAsia="en-GB"/>
        </w:rPr>
        <w:t xml:space="preserve">  or </w:t>
      </w:r>
      <w:r w:rsidRPr="00B611E1">
        <w:rPr>
          <w:b/>
          <w:lang w:eastAsia="en-GB"/>
        </w:rPr>
        <w:t xml:space="preserve">Transgender </w:t>
      </w: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094D63C" wp14:editId="18EBBD20">
                <wp:extent cx="179705" cy="179705"/>
                <wp:effectExtent l="10795" t="7620" r="9525" b="12700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0A3E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4D63C" id="Text Box 44" o:spid="_x0000_s1035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AK8UX8HwIAAEkEAAAOAAAAAAAAAAAAAAAAAC4CAABkcnMvZTJvRG9jLnhtbFBLAQItABQA&#10;BgAIAAAAIQDC8iMp2AAAAAMBAAAPAAAAAAAAAAAAAAAAAHkEAABkcnMvZG93bnJldi54bWxQSwUG&#10;AAAAAAQABADzAAAAfgUAAAAA&#10;" strokeweight="1pt">
                <v:textbox inset="0,0,0,0">
                  <w:txbxContent>
                    <w:p w14:paraId="15200A3E" w14:textId="77777777" w:rsidR="00B611E1" w:rsidRPr="00296781" w:rsidRDefault="00B611E1" w:rsidP="00B611E1">
                      <w:pPr>
                        <w:pStyle w:val="TickBox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11E1">
        <w:rPr>
          <w:b/>
          <w:lang w:eastAsia="en-GB"/>
        </w:rPr>
        <w:t xml:space="preserve">  </w:t>
      </w:r>
      <w:r w:rsidRPr="00B611E1">
        <w:rPr>
          <w:sz w:val="20"/>
          <w:szCs w:val="22"/>
          <w:lang w:eastAsia="en-GB"/>
        </w:rPr>
        <w:t>(</w:t>
      </w:r>
      <w:r w:rsidRPr="00B611E1">
        <w:rPr>
          <w:i/>
          <w:sz w:val="20"/>
          <w:szCs w:val="22"/>
          <w:lang w:eastAsia="en-GB"/>
        </w:rPr>
        <w:t xml:space="preserve">please </w:t>
      </w:r>
      <w:proofErr w:type="gramStart"/>
      <w:r w:rsidRPr="00B611E1">
        <w:rPr>
          <w:i/>
          <w:sz w:val="20"/>
          <w:szCs w:val="22"/>
          <w:lang w:eastAsia="en-GB"/>
        </w:rPr>
        <w:t>tick</w:t>
      </w:r>
      <w:r w:rsidRPr="00B611E1">
        <w:rPr>
          <w:sz w:val="20"/>
          <w:szCs w:val="22"/>
          <w:lang w:eastAsia="en-GB"/>
        </w:rPr>
        <w:t>)</w:t>
      </w:r>
      <w:proofErr w:type="gramEnd"/>
    </w:p>
    <w:p w14:paraId="22999821" w14:textId="77777777" w:rsidR="00B611E1" w:rsidRPr="00B611E1" w:rsidRDefault="00B611E1" w:rsidP="00B611E1">
      <w:pPr>
        <w:spacing w:after="120"/>
        <w:rPr>
          <w:lang w:eastAsia="en-GB"/>
        </w:rPr>
      </w:pPr>
      <w:r w:rsidRPr="00B611E1">
        <w:rPr>
          <w:u w:val="single"/>
          <w:lang w:eastAsia="en-GB"/>
        </w:rPr>
        <w:t>Do you use a wheelchair</w:t>
      </w:r>
      <w:r w:rsidRPr="00B611E1">
        <w:rPr>
          <w:lang w:eastAsia="en-GB"/>
        </w:rPr>
        <w:t>?</w:t>
      </w:r>
      <w:r w:rsidRPr="00B611E1">
        <w:rPr>
          <w:lang w:eastAsia="en-GB"/>
        </w:rPr>
        <w:tab/>
      </w:r>
      <w:r w:rsidRPr="00B611E1">
        <w:rPr>
          <w:b/>
          <w:lang w:eastAsia="en-GB"/>
        </w:rPr>
        <w:t xml:space="preserve">Yes </w:t>
      </w: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26C33BE2" wp14:editId="2ADD1CFA">
                <wp:extent cx="179705" cy="179705"/>
                <wp:effectExtent l="9525" t="13970" r="10795" b="6350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CB280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33BE2" id="Text Box 43" o:spid="_x0000_s1036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COZi/4HwIAAEoEAAAOAAAAAAAAAAAAAAAAAC4CAABkcnMvZTJvRG9jLnhtbFBLAQItABQA&#10;BgAIAAAAIQDC8iMp2AAAAAMBAAAPAAAAAAAAAAAAAAAAAHkEAABkcnMvZG93bnJldi54bWxQSwUG&#10;AAAAAAQABADzAAAAfgUAAAAA&#10;" strokeweight="1pt">
                <v:textbox inset="0,0,0,0">
                  <w:txbxContent>
                    <w:p w14:paraId="6BFCB280" w14:textId="77777777" w:rsidR="00B611E1" w:rsidRPr="00296781" w:rsidRDefault="00B611E1" w:rsidP="00B611E1">
                      <w:pPr>
                        <w:pStyle w:val="TickBox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11E1">
        <w:rPr>
          <w:b/>
          <w:lang w:eastAsia="en-GB"/>
        </w:rPr>
        <w:t xml:space="preserve">   No</w:t>
      </w:r>
      <w:r w:rsidRPr="00B611E1">
        <w:rPr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FAD6E6B" wp14:editId="3B7209A4">
                <wp:extent cx="179705" cy="179705"/>
                <wp:effectExtent l="7620" t="13970" r="12700" b="6350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0DC9D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D6E6B" id="Text Box 42" o:spid="_x0000_s1037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OICuM0eAgAASgQAAA4AAAAAAAAAAAAAAAAALgIAAGRycy9lMm9Eb2MueG1sUEsBAi0AFAAG&#10;AAgAAAAhAMLyIynYAAAAAwEAAA8AAAAAAAAAAAAAAAAAeAQAAGRycy9kb3ducmV2LnhtbFBLBQYA&#10;AAAABAAEAPMAAAB9BQAAAAA=&#10;" strokeweight="1pt">
                <v:textbox inset="0,0,0,0">
                  <w:txbxContent>
                    <w:p w14:paraId="6410DC9D" w14:textId="77777777" w:rsidR="00B611E1" w:rsidRPr="00296781" w:rsidRDefault="00B611E1" w:rsidP="00B611E1">
                      <w:pPr>
                        <w:pStyle w:val="TickBox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11E1">
        <w:rPr>
          <w:lang w:eastAsia="en-GB"/>
        </w:rPr>
        <w:t xml:space="preserve"> </w:t>
      </w:r>
      <w:r w:rsidRPr="00B611E1">
        <w:rPr>
          <w:sz w:val="20"/>
          <w:szCs w:val="22"/>
          <w:lang w:eastAsia="en-GB"/>
        </w:rPr>
        <w:t>(</w:t>
      </w:r>
      <w:r w:rsidRPr="00B611E1">
        <w:rPr>
          <w:i/>
          <w:sz w:val="20"/>
          <w:szCs w:val="22"/>
          <w:lang w:eastAsia="en-GB"/>
        </w:rPr>
        <w:t>please tick</w:t>
      </w:r>
      <w:r w:rsidRPr="00B611E1">
        <w:rPr>
          <w:sz w:val="20"/>
          <w:szCs w:val="22"/>
          <w:lang w:eastAsia="en-GB"/>
        </w:rPr>
        <w:t>)</w:t>
      </w:r>
    </w:p>
    <w:p w14:paraId="796DEC85" w14:textId="77777777" w:rsidR="00B611E1" w:rsidRPr="00B611E1" w:rsidRDefault="00B611E1" w:rsidP="00B611E1">
      <w:pPr>
        <w:spacing w:after="120"/>
        <w:rPr>
          <w:lang w:eastAsia="en-GB"/>
        </w:rPr>
      </w:pPr>
      <w:r w:rsidRPr="00B611E1">
        <w:rPr>
          <w:u w:val="single"/>
          <w:lang w:eastAsia="en-GB"/>
        </w:rPr>
        <w:t>Are you registered disabled</w:t>
      </w:r>
      <w:r w:rsidRPr="00B611E1">
        <w:rPr>
          <w:lang w:eastAsia="en-GB"/>
        </w:rPr>
        <w:t>?</w:t>
      </w:r>
      <w:r w:rsidRPr="00B611E1">
        <w:rPr>
          <w:lang w:eastAsia="en-GB"/>
        </w:rPr>
        <w:tab/>
      </w:r>
      <w:r w:rsidRPr="00B611E1">
        <w:rPr>
          <w:b/>
          <w:lang w:eastAsia="en-GB"/>
        </w:rPr>
        <w:t xml:space="preserve">Yes </w:t>
      </w: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20E89B57" wp14:editId="169C2C61">
                <wp:extent cx="179705" cy="179705"/>
                <wp:effectExtent l="9525" t="10795" r="10795" b="9525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2E53E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89B57" id="Text Box 41" o:spid="_x0000_s1038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" strokeweight="1pt">
                <v:textbox inset="0,0,0,0">
                  <w:txbxContent>
                    <w:p w14:paraId="0A52E53E" w14:textId="77777777" w:rsidR="00B611E1" w:rsidRPr="00296781" w:rsidRDefault="00B611E1" w:rsidP="00B611E1">
                      <w:pPr>
                        <w:pStyle w:val="TickBox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11E1">
        <w:rPr>
          <w:b/>
          <w:lang w:eastAsia="en-GB"/>
        </w:rPr>
        <w:t xml:space="preserve">   No</w:t>
      </w:r>
      <w:r w:rsidRPr="00B611E1">
        <w:rPr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05F3B91" wp14:editId="607CD13C">
                <wp:extent cx="179705" cy="179705"/>
                <wp:effectExtent l="7620" t="10795" r="12700" b="9525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A67B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F3B91" id="Text Box 40" o:spid="_x0000_s1039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" strokeweight="1pt">
                <v:textbox inset="0,0,0,0">
                  <w:txbxContent>
                    <w:p w14:paraId="5EBCA67B" w14:textId="77777777" w:rsidR="00B611E1" w:rsidRPr="00296781" w:rsidRDefault="00B611E1" w:rsidP="00B611E1">
                      <w:pPr>
                        <w:pStyle w:val="TickBox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11E1">
        <w:rPr>
          <w:lang w:eastAsia="en-GB"/>
        </w:rPr>
        <w:t xml:space="preserve"> </w:t>
      </w:r>
      <w:r w:rsidRPr="00B611E1">
        <w:rPr>
          <w:sz w:val="20"/>
          <w:szCs w:val="22"/>
          <w:lang w:eastAsia="en-GB"/>
        </w:rPr>
        <w:t>(</w:t>
      </w:r>
      <w:r w:rsidRPr="00B611E1">
        <w:rPr>
          <w:i/>
          <w:sz w:val="20"/>
          <w:szCs w:val="22"/>
          <w:lang w:eastAsia="en-GB"/>
        </w:rPr>
        <w:t>please tick</w:t>
      </w:r>
      <w:r w:rsidRPr="00B611E1">
        <w:rPr>
          <w:sz w:val="20"/>
          <w:szCs w:val="22"/>
          <w:lang w:eastAsia="en-GB"/>
        </w:rPr>
        <w:t>)</w:t>
      </w:r>
    </w:p>
    <w:p w14:paraId="0917B5E9" w14:textId="77777777" w:rsidR="00B611E1" w:rsidRPr="00B611E1" w:rsidRDefault="00B611E1" w:rsidP="00B611E1">
      <w:pPr>
        <w:spacing w:after="120"/>
        <w:rPr>
          <w:lang w:eastAsia="en-GB"/>
        </w:rPr>
      </w:pPr>
      <w:r w:rsidRPr="00B611E1">
        <w:rPr>
          <w:u w:val="single"/>
          <w:lang w:eastAsia="en-GB"/>
        </w:rPr>
        <w:t>Do you consider yourself to be</w:t>
      </w:r>
      <w:r w:rsidRPr="00B611E1">
        <w:rPr>
          <w:lang w:eastAsia="en-GB"/>
        </w:rPr>
        <w:t xml:space="preserve"> </w:t>
      </w:r>
      <w:r w:rsidRPr="00B611E1">
        <w:rPr>
          <w:sz w:val="20"/>
          <w:szCs w:val="22"/>
          <w:lang w:eastAsia="en-GB"/>
        </w:rPr>
        <w:t>(</w:t>
      </w:r>
      <w:r w:rsidRPr="00B611E1">
        <w:rPr>
          <w:i/>
          <w:sz w:val="20"/>
          <w:szCs w:val="22"/>
          <w:lang w:eastAsia="en-GB"/>
        </w:rPr>
        <w:t xml:space="preserve">please tick </w:t>
      </w:r>
      <w:proofErr w:type="gramStart"/>
      <w:r w:rsidRPr="00B611E1">
        <w:rPr>
          <w:i/>
          <w:sz w:val="20"/>
          <w:szCs w:val="22"/>
          <w:lang w:eastAsia="en-GB"/>
        </w:rPr>
        <w:t>one box</w:t>
      </w:r>
      <w:r w:rsidRPr="00B611E1">
        <w:rPr>
          <w:sz w:val="20"/>
          <w:szCs w:val="22"/>
          <w:lang w:eastAsia="en-GB"/>
        </w:rPr>
        <w:t>)</w:t>
      </w:r>
      <w:proofErr w:type="gramEnd"/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619"/>
        <w:gridCol w:w="1430"/>
        <w:gridCol w:w="674"/>
        <w:gridCol w:w="1246"/>
        <w:gridCol w:w="720"/>
        <w:gridCol w:w="1320"/>
        <w:gridCol w:w="720"/>
        <w:gridCol w:w="1320"/>
        <w:gridCol w:w="600"/>
      </w:tblGrid>
      <w:tr w:rsidR="00B611E1" w:rsidRPr="00B611E1" w14:paraId="20DB7467" w14:textId="77777777" w:rsidTr="00914DCC">
        <w:tc>
          <w:tcPr>
            <w:tcW w:w="1299" w:type="dxa"/>
            <w:shd w:val="clear" w:color="auto" w:fill="auto"/>
          </w:tcPr>
          <w:p w14:paraId="6DAA6E67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 w:rsidRPr="00B611E1">
              <w:rPr>
                <w:b/>
                <w:lang w:eastAsia="en-GB"/>
              </w:rPr>
              <w:t xml:space="preserve">Straight  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E5A5F8D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F73E768" wp14:editId="0C814545">
                      <wp:extent cx="179705" cy="179705"/>
                      <wp:effectExtent l="11430" t="10160" r="8890" b="10160"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EC3C4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73E768" id="Text Box 39" o:spid="_x0000_s1040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" strokeweight="1pt">
                      <v:textbox inset="0,0,0,0">
                        <w:txbxContent>
                          <w:p w14:paraId="1FAEC3C4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30" w:type="dxa"/>
            <w:shd w:val="clear" w:color="auto" w:fill="auto"/>
          </w:tcPr>
          <w:p w14:paraId="2C10810F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 w:rsidRPr="00B611E1">
              <w:rPr>
                <w:b/>
                <w:lang w:eastAsia="en-GB"/>
              </w:rPr>
              <w:t xml:space="preserve">Gay man  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033F851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64B1C4A" wp14:editId="1A8933E1">
                      <wp:extent cx="179705" cy="179705"/>
                      <wp:effectExtent l="7620" t="10160" r="12700" b="10160"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0CF51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4B1C4A" id="Text Box 38" o:spid="_x0000_s1041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CShTFV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1AD0CF51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46" w:type="dxa"/>
            <w:shd w:val="clear" w:color="auto" w:fill="auto"/>
          </w:tcPr>
          <w:p w14:paraId="34C9E310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 w:rsidRPr="00B611E1">
              <w:rPr>
                <w:b/>
                <w:lang w:eastAsia="en-GB"/>
              </w:rPr>
              <w:t xml:space="preserve">Lesbian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18BA06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C97EEEB" wp14:editId="0BB57F59">
                      <wp:extent cx="179705" cy="179705"/>
                      <wp:effectExtent l="7620" t="10160" r="12700" b="10160"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E937B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97EEEB" id="Text Box 37" o:spid="_x0000_s1042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BhzgHn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4D9E937B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</w:tcPr>
          <w:p w14:paraId="0FA55086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 w:rsidRPr="00B611E1">
              <w:rPr>
                <w:b/>
                <w:lang w:eastAsia="en-GB"/>
              </w:rPr>
              <w:t>Bisexual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0EDE13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CE321DE" wp14:editId="409725C1">
                      <wp:extent cx="179705" cy="179705"/>
                      <wp:effectExtent l="7620" t="10160" r="12700" b="10160"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51905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E321DE" id="Text Box 36" o:spid="_x0000_s1043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ANqpbS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4E051905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</w:tcPr>
          <w:p w14:paraId="596A5DFC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 w:rsidRPr="00B611E1">
              <w:rPr>
                <w:b/>
                <w:lang w:eastAsia="en-GB"/>
              </w:rPr>
              <w:t>Not sure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A479A4" w14:textId="77777777" w:rsidR="00B611E1" w:rsidRPr="00B611E1" w:rsidRDefault="00B611E1" w:rsidP="00B611E1">
            <w:pPr>
              <w:spacing w:before="60" w:after="20"/>
              <w:rPr>
                <w:b/>
                <w:lang w:eastAsia="en-GB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1902A5E" wp14:editId="12B6160B">
                      <wp:extent cx="179705" cy="179705"/>
                      <wp:effectExtent l="7620" t="10160" r="12700" b="10160"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5ABE9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902A5E" id="Text Box 35" o:spid="_x0000_s1044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BvVTHB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2105ABE9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E0D5582" w14:textId="77777777" w:rsidR="00B611E1" w:rsidRPr="00B611E1" w:rsidRDefault="00B611E1" w:rsidP="00B611E1">
      <w:pPr>
        <w:rPr>
          <w:sz w:val="12"/>
          <w:szCs w:val="16"/>
          <w:lang w:eastAsia="en-GB"/>
        </w:rPr>
      </w:pPr>
    </w:p>
    <w:tbl>
      <w:tblPr>
        <w:tblW w:w="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20"/>
      </w:tblGrid>
      <w:tr w:rsidR="00B611E1" w:rsidRPr="00B611E1" w14:paraId="79B29D9C" w14:textId="77777777" w:rsidTr="00914DCC">
        <w:tc>
          <w:tcPr>
            <w:tcW w:w="3228" w:type="dxa"/>
            <w:shd w:val="clear" w:color="auto" w:fill="auto"/>
          </w:tcPr>
          <w:p w14:paraId="009617A6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Don’t wish to answer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5F05B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E7858D2" wp14:editId="19F457CE">
                      <wp:extent cx="179705" cy="179705"/>
                      <wp:effectExtent l="7620" t="9525" r="12700" b="10795"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232AB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7858D2" id="Text Box 34" o:spid="_x0000_s1045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" strokeweight="1pt">
                      <v:textbox inset="0,0,0,0">
                        <w:txbxContent>
                          <w:p w14:paraId="427232AB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4556B1C" w14:textId="77777777" w:rsidR="00B611E1" w:rsidRPr="00B611E1" w:rsidRDefault="00B611E1" w:rsidP="00B611E1">
      <w:pPr>
        <w:spacing w:before="120" w:after="120"/>
        <w:ind w:right="-432"/>
        <w:rPr>
          <w:sz w:val="20"/>
          <w:szCs w:val="22"/>
          <w:lang w:eastAsia="en-GB"/>
        </w:rPr>
      </w:pPr>
      <w:r w:rsidRPr="00B611E1">
        <w:rPr>
          <w:u w:val="single"/>
          <w:lang w:eastAsia="en-GB"/>
        </w:rPr>
        <w:t>What is your religion?</w:t>
      </w:r>
      <w:r w:rsidRPr="00B611E1">
        <w:rPr>
          <w:lang w:eastAsia="en-GB"/>
        </w:rPr>
        <w:t xml:space="preserve"> </w:t>
      </w:r>
      <w:r w:rsidRPr="00B611E1">
        <w:rPr>
          <w:sz w:val="20"/>
          <w:szCs w:val="22"/>
          <w:lang w:eastAsia="en-GB"/>
        </w:rPr>
        <w:t>(</w:t>
      </w:r>
      <w:r w:rsidRPr="00B611E1">
        <w:rPr>
          <w:i/>
          <w:sz w:val="20"/>
          <w:szCs w:val="22"/>
          <w:lang w:eastAsia="en-GB"/>
        </w:rPr>
        <w:t>please tick one box</w:t>
      </w:r>
      <w:r w:rsidRPr="00B611E1">
        <w:rPr>
          <w:sz w:val="20"/>
          <w:szCs w:val="22"/>
          <w:lang w:eastAsia="en-GB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0"/>
        <w:gridCol w:w="1200"/>
        <w:gridCol w:w="720"/>
        <w:gridCol w:w="1211"/>
        <w:gridCol w:w="709"/>
        <w:gridCol w:w="1560"/>
        <w:gridCol w:w="840"/>
        <w:gridCol w:w="720"/>
        <w:gridCol w:w="720"/>
      </w:tblGrid>
      <w:tr w:rsidR="00B611E1" w:rsidRPr="00B611E1" w14:paraId="5DB52AD6" w14:textId="77777777" w:rsidTr="00914DCC">
        <w:tc>
          <w:tcPr>
            <w:tcW w:w="1068" w:type="dxa"/>
            <w:shd w:val="clear" w:color="auto" w:fill="auto"/>
          </w:tcPr>
          <w:p w14:paraId="6BFAF5F3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 xml:space="preserve">Baha’i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BA50E2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DD93E18" wp14:editId="22300AC4">
                      <wp:extent cx="179705" cy="179705"/>
                      <wp:effectExtent l="7620" t="11430" r="12700" b="8890"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3CC2C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D93E18" id="Text Box 33" o:spid="_x0000_s1046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D7Y05s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78F3CC2C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auto"/>
          </w:tcPr>
          <w:p w14:paraId="27BDAD45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Buddhist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ACE84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819D832" wp14:editId="0287CB96">
                      <wp:extent cx="179705" cy="179705"/>
                      <wp:effectExtent l="7620" t="11430" r="12700" b="8890"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F4808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19D832" id="Text Box 32" o:spid="_x0000_s1047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JcH2Vk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7FEF4808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11" w:type="dxa"/>
            <w:shd w:val="clear" w:color="auto" w:fill="auto"/>
          </w:tcPr>
          <w:p w14:paraId="2E573506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Christian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9E31F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E99EFAB" wp14:editId="628C331C">
                      <wp:extent cx="179705" cy="179705"/>
                      <wp:effectExtent l="14605" t="11430" r="15240" b="8890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116ED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99EFAB" id="Text Box 31" o:spid="_x0000_s1048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" strokeweight="1pt">
                      <v:textbox inset="0,0,0,0">
                        <w:txbxContent>
                          <w:p w14:paraId="5AB116ED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44AB0217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Hindu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7C006C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791AEA9" wp14:editId="6AE65C0A">
                      <wp:extent cx="179705" cy="179705"/>
                      <wp:effectExtent l="7620" t="11430" r="12700" b="8890"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C7A94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91AEA9" id="Text Box 30" o:spid="_x0000_s1049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BPz/cy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059C7A94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auto"/>
          </w:tcPr>
          <w:p w14:paraId="032927CC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Jain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E87AA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265D2E3" wp14:editId="37580DA1">
                      <wp:extent cx="179705" cy="179705"/>
                      <wp:effectExtent l="7620" t="11430" r="12700" b="8890"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CF308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65D2E3" id="Text Box 29" o:spid="_x0000_s1050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GHK7YA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197CF308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58766F01" w14:textId="77777777" w:rsidTr="00914DCC">
        <w:trPr>
          <w:gridAfter w:val="2"/>
          <w:wAfter w:w="1440" w:type="dxa"/>
        </w:trPr>
        <w:tc>
          <w:tcPr>
            <w:tcW w:w="1068" w:type="dxa"/>
            <w:shd w:val="clear" w:color="auto" w:fill="auto"/>
          </w:tcPr>
          <w:p w14:paraId="0A393501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Jewish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B311FF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80FB80C" wp14:editId="1E14870B">
                      <wp:extent cx="179705" cy="179705"/>
                      <wp:effectExtent l="7620" t="11430" r="12700" b="8890"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6D529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0FB80C" id="Text Box 28" o:spid="_x0000_s1051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A2uerU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1206D529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auto"/>
          </w:tcPr>
          <w:p w14:paraId="23C64B0A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Muslim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398B96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48D6CF1" wp14:editId="10991905">
                      <wp:extent cx="179705" cy="179705"/>
                      <wp:effectExtent l="7620" t="11430" r="12700" b="8890"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A98B5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8D6CF1" id="Text Box 27" o:spid="_x0000_s1052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D+5UoH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5B8A98B5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11" w:type="dxa"/>
            <w:shd w:val="clear" w:color="auto" w:fill="auto"/>
          </w:tcPr>
          <w:p w14:paraId="7FACC1DF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Sikh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673B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C618285" wp14:editId="23D920E1">
                      <wp:extent cx="179705" cy="179705"/>
                      <wp:effectExtent l="14605" t="11430" r="15240" b="8890"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EF2E2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618285" id="Text Box 26" o:spid="_x0000_s1053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CSgd0y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034EF2E2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23E0DB2A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No religion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44A4E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BCF152E" wp14:editId="326C5D74">
                      <wp:extent cx="179705" cy="179705"/>
                      <wp:effectExtent l="7620" t="11430" r="12700" b="8890"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EE13F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CF152E" id="Text Box 25" o:spid="_x0000_s1054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PB+eiE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555EE13F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28D71B3" w14:textId="77777777" w:rsidR="00B611E1" w:rsidRPr="00B611E1" w:rsidRDefault="00B611E1" w:rsidP="00B611E1">
      <w:pPr>
        <w:rPr>
          <w:sz w:val="12"/>
          <w:szCs w:val="16"/>
          <w:lang w:eastAsia="en-GB"/>
        </w:rPr>
      </w:pPr>
    </w:p>
    <w:tbl>
      <w:tblPr>
        <w:tblW w:w="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20"/>
      </w:tblGrid>
      <w:tr w:rsidR="00B611E1" w:rsidRPr="00B611E1" w14:paraId="1E1FFE25" w14:textId="77777777" w:rsidTr="00914DCC">
        <w:tc>
          <w:tcPr>
            <w:tcW w:w="3228" w:type="dxa"/>
            <w:shd w:val="clear" w:color="auto" w:fill="auto"/>
          </w:tcPr>
          <w:p w14:paraId="174FAEEE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Don’t wish to answer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9E33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249F985" wp14:editId="6AF616A4">
                      <wp:extent cx="179705" cy="179705"/>
                      <wp:effectExtent l="7620" t="10795" r="12700" b="9525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95675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49F985" id="Text Box 24" o:spid="_x0000_s1055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Jwa7RQ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37795675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C658F55" w14:textId="77777777" w:rsidR="00B611E1" w:rsidRPr="00B611E1" w:rsidRDefault="00B611E1" w:rsidP="00B611E1">
      <w:pPr>
        <w:spacing w:before="120" w:after="120"/>
        <w:ind w:right="-432"/>
        <w:rPr>
          <w:lang w:eastAsia="en-GB"/>
        </w:rPr>
      </w:pPr>
      <w:r w:rsidRPr="00B611E1">
        <w:rPr>
          <w:u w:val="single"/>
          <w:lang w:eastAsia="en-GB"/>
        </w:rPr>
        <w:t>What is your ethnic origin?</w:t>
      </w:r>
      <w:r w:rsidRPr="00B611E1">
        <w:rPr>
          <w:lang w:eastAsia="en-GB"/>
        </w:rPr>
        <w:t xml:space="preserve"> </w:t>
      </w:r>
      <w:r w:rsidRPr="00B611E1">
        <w:rPr>
          <w:sz w:val="20"/>
          <w:szCs w:val="22"/>
          <w:lang w:eastAsia="en-GB"/>
        </w:rPr>
        <w:t>(</w:t>
      </w:r>
      <w:r w:rsidRPr="00B611E1">
        <w:rPr>
          <w:i/>
          <w:sz w:val="20"/>
          <w:szCs w:val="22"/>
          <w:lang w:eastAsia="en-GB"/>
        </w:rPr>
        <w:t>please tick the one that applies to you</w:t>
      </w:r>
      <w:r w:rsidRPr="00B611E1">
        <w:rPr>
          <w:sz w:val="20"/>
          <w:szCs w:val="22"/>
          <w:lang w:eastAsia="en-GB"/>
        </w:rPr>
        <w:t>)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600"/>
        <w:gridCol w:w="360"/>
        <w:gridCol w:w="4080"/>
        <w:gridCol w:w="600"/>
      </w:tblGrid>
      <w:tr w:rsidR="00B611E1" w:rsidRPr="00B611E1" w14:paraId="0BE54FD9" w14:textId="77777777" w:rsidTr="00914DCC">
        <w:tc>
          <w:tcPr>
            <w:tcW w:w="4908" w:type="dxa"/>
            <w:gridSpan w:val="2"/>
            <w:tcBorders>
              <w:right w:val="single" w:sz="4" w:space="0" w:color="auto"/>
            </w:tcBorders>
            <w:shd w:val="pct25" w:color="auto" w:fill="auto"/>
          </w:tcPr>
          <w:p w14:paraId="6F388B1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b/>
                <w:lang w:eastAsia="en-GB"/>
              </w:rPr>
              <w:t>White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BE73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0020F861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b/>
                <w:lang w:eastAsia="en-GB"/>
              </w:rPr>
              <w:t>Mixed</w:t>
            </w:r>
          </w:p>
        </w:tc>
      </w:tr>
      <w:tr w:rsidR="00B611E1" w:rsidRPr="00B611E1" w14:paraId="6E04A254" w14:textId="77777777" w:rsidTr="00914DCC">
        <w:tc>
          <w:tcPr>
            <w:tcW w:w="4308" w:type="dxa"/>
            <w:shd w:val="clear" w:color="auto" w:fill="auto"/>
          </w:tcPr>
          <w:p w14:paraId="7734EA8F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British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7570B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DCF7BAD" wp14:editId="1BC8948F">
                      <wp:extent cx="179705" cy="179705"/>
                      <wp:effectExtent l="7620" t="8890" r="12700" b="11430"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CDF1FE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CF7BAD" id="Text Box 23" o:spid="_x0000_s1056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Ds2X8o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45CDF1FE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3094D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auto"/>
          </w:tcPr>
          <w:p w14:paraId="2E38B3AD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White and Black Caribbean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051D27B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8F7FD66" wp14:editId="5CC12EE2">
                      <wp:extent cx="179705" cy="179705"/>
                      <wp:effectExtent l="7620" t="8890" r="12700" b="11430"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D05DB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F7FD66" id="Text Box 22" o:spid="_x0000_s1057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IC96B0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33DD05DB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01AB6F4C" w14:textId="77777777" w:rsidTr="00914DCC"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</w:tcPr>
          <w:p w14:paraId="42D4751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Irish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CD16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A30859D" wp14:editId="3282DF5B">
                      <wp:extent cx="179705" cy="179705"/>
                      <wp:effectExtent l="7620" t="8890" r="12700" b="11430"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4A627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30859D" id="Text Box 21" o:spid="_x0000_s1058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" strokeweight="1pt">
                      <v:textbox inset="0,0,0,0">
                        <w:txbxContent>
                          <w:p w14:paraId="5F94A627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7C2DF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auto"/>
          </w:tcPr>
          <w:p w14:paraId="519BC4D8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White and Black African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FDB7885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1BF81B2" wp14:editId="0ADF6920">
                      <wp:extent cx="179705" cy="179705"/>
                      <wp:effectExtent l="7620" t="8890" r="12700" b="11430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F3852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BF81B2" id="Text Box 20" o:spid="_x0000_s1059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BYdcZ2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5C0F3852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7B5BB999" w14:textId="77777777" w:rsidTr="00914DCC"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</w:tcPr>
          <w:p w14:paraId="28D95615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Other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2233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7D0B3D6" wp14:editId="5C8FEFF5">
                      <wp:extent cx="179705" cy="179705"/>
                      <wp:effectExtent l="7620" t="8890" r="12700" b="11430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A852A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D0B3D6" id="Text Box 19" o:spid="_x0000_s1060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DQlcXo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7A6A852A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4BC57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auto"/>
          </w:tcPr>
          <w:p w14:paraId="084A5031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White and Asian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5F32193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8F57454" wp14:editId="1B7C8AB1">
                      <wp:extent cx="179705" cy="179705"/>
                      <wp:effectExtent l="7620" t="8890" r="12700" b="11430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AB79C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F57454" id="Text Box 18" o:spid="_x0000_s1061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LzxUt0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4CEAB79C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0CB8BF5C" w14:textId="77777777" w:rsidTr="00914DCC">
        <w:tc>
          <w:tcPr>
            <w:tcW w:w="49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08EC217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b/>
                <w:lang w:eastAsia="en-GB"/>
              </w:rPr>
              <w:t>Asian or Asian British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B8D18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auto"/>
          </w:tcPr>
          <w:p w14:paraId="4CF0AF87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Other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8AB7C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3E1696B" wp14:editId="4995DB6D">
                      <wp:extent cx="179705" cy="179705"/>
                      <wp:effectExtent l="7620" t="8890" r="12700" b="11430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15EBE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E1696B" id="Text Box 17" o:spid="_x0000_s1062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BPumJv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0D615EBE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275E2E10" w14:textId="77777777" w:rsidTr="00914DCC">
        <w:tc>
          <w:tcPr>
            <w:tcW w:w="4308" w:type="dxa"/>
            <w:shd w:val="clear" w:color="auto" w:fill="auto"/>
          </w:tcPr>
          <w:p w14:paraId="2691E82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Indian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6837E0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50FCF39" wp14:editId="1A8D8365">
                      <wp:extent cx="179705" cy="179705"/>
                      <wp:effectExtent l="7620" t="8890" r="12700" b="11430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CBEBD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0FCF39" id="Text Box 16" o:spid="_x0000_s1063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Aj3vVa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19ACBEBD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85A66F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  <w:shd w:val="pct25" w:color="auto" w:fill="auto"/>
          </w:tcPr>
          <w:p w14:paraId="4B4EC165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b/>
                <w:lang w:eastAsia="en-GB"/>
              </w:rPr>
              <w:t>Black or Black British</w:t>
            </w:r>
          </w:p>
        </w:tc>
      </w:tr>
      <w:tr w:rsidR="00B611E1" w:rsidRPr="00B611E1" w14:paraId="352C84C8" w14:textId="77777777" w:rsidTr="00914DCC">
        <w:tc>
          <w:tcPr>
            <w:tcW w:w="4308" w:type="dxa"/>
            <w:shd w:val="clear" w:color="auto" w:fill="auto"/>
          </w:tcPr>
          <w:p w14:paraId="6319E4A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Pakistani</w:t>
            </w:r>
          </w:p>
        </w:tc>
        <w:tc>
          <w:tcPr>
            <w:tcW w:w="60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36556B2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1F66A52" wp14:editId="2559A136">
                      <wp:extent cx="179705" cy="179705"/>
                      <wp:effectExtent l="7620" t="8890" r="12700" b="11430"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BE7BC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F66A52" id="Text Box 15" o:spid="_x0000_s1064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EEhUkk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032BE7BC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BD2D1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080" w:type="dxa"/>
            <w:tcBorders>
              <w:left w:val="single" w:sz="4" w:space="0" w:color="auto"/>
            </w:tcBorders>
            <w:shd w:val="clear" w:color="auto" w:fill="auto"/>
          </w:tcPr>
          <w:p w14:paraId="6D9361FB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Caribbean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A22D40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A8A4AC9" wp14:editId="26640DBD">
                      <wp:extent cx="179705" cy="179705"/>
                      <wp:effectExtent l="7620" t="8890" r="12700" b="11430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31796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8A4AC9" id="Text Box 14" o:spid="_x0000_s1065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AtRcV8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4AD31796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46A5BA5F" w14:textId="77777777" w:rsidTr="00914DCC"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</w:tcPr>
          <w:p w14:paraId="07EEB2A5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Bangladeshi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0A1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76FC3EE" wp14:editId="45BC6B1C">
                      <wp:extent cx="179705" cy="179705"/>
                      <wp:effectExtent l="7620" t="8890" r="12700" b="11430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4C655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6FC3EE" id="Text Box 13" o:spid="_x0000_s1066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CEMql3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75B4C655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78C9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84E59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African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8499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865EF5B" wp14:editId="299C5C43">
                      <wp:extent cx="179705" cy="179705"/>
                      <wp:effectExtent l="7620" t="8890" r="12700" b="11430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E78C2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65EF5B" id="Text Box 12" o:spid="_x0000_s1067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OhWPkIeAgAASg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605E78C2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6E4393A1" w14:textId="77777777" w:rsidTr="00914DCC"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</w:tcPr>
          <w:p w14:paraId="5EEBB1B7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Other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A63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E8C46E3" wp14:editId="1688566C">
                      <wp:extent cx="179705" cy="179705"/>
                      <wp:effectExtent l="7620" t="8890" r="12700" b="11430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B0729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8C46E3" id="Text Box 11" o:spid="_x0000_s1068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" strokeweight="1pt">
                      <v:textbox inset="0,0,0,0">
                        <w:txbxContent>
                          <w:p w14:paraId="234B0729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DE1E0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EFEB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Other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1F4C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7682CB4" wp14:editId="4287A319">
                      <wp:extent cx="179705" cy="179705"/>
                      <wp:effectExtent l="7620" t="8890" r="12700" b="11430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1CC3A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682CB4" id="Text Box 10" o:spid="_x0000_s1069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AwnhApHwIAAEo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1241CC3A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5B62A3D4" w14:textId="77777777" w:rsidTr="00914DCC">
        <w:trPr>
          <w:trHeight w:val="228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14:paraId="31836C58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03254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</w:tcPr>
          <w:p w14:paraId="48F7897F" w14:textId="77777777" w:rsidR="00B611E1" w:rsidRPr="00B611E1" w:rsidRDefault="00B611E1" w:rsidP="00B611E1">
            <w:pPr>
              <w:spacing w:before="60" w:after="20"/>
              <w:rPr>
                <w:szCs w:val="26"/>
                <w:lang w:eastAsia="en-GB"/>
              </w:rPr>
            </w:pPr>
            <w:r w:rsidRPr="00B611E1">
              <w:rPr>
                <w:b/>
                <w:szCs w:val="26"/>
                <w:lang w:eastAsia="en-GB"/>
              </w:rPr>
              <w:t xml:space="preserve">Chinese or </w:t>
            </w:r>
            <w:proofErr w:type="gramStart"/>
            <w:r w:rsidRPr="00B611E1">
              <w:rPr>
                <w:b/>
                <w:szCs w:val="26"/>
                <w:lang w:eastAsia="en-GB"/>
              </w:rPr>
              <w:t>other</w:t>
            </w:r>
            <w:proofErr w:type="gramEnd"/>
            <w:r w:rsidRPr="00B611E1">
              <w:rPr>
                <w:b/>
                <w:szCs w:val="26"/>
                <w:lang w:eastAsia="en-GB"/>
              </w:rPr>
              <w:t xml:space="preserve"> ethnic group</w:t>
            </w:r>
          </w:p>
        </w:tc>
      </w:tr>
      <w:tr w:rsidR="00B611E1" w:rsidRPr="00B611E1" w14:paraId="6FBB926B" w14:textId="77777777" w:rsidTr="00914DCC">
        <w:trPr>
          <w:trHeight w:val="132"/>
        </w:trPr>
        <w:tc>
          <w:tcPr>
            <w:tcW w:w="43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3DBEC" w14:textId="77777777" w:rsidR="00B611E1" w:rsidRPr="00B611E1" w:rsidRDefault="00B611E1" w:rsidP="00B611E1">
            <w:pPr>
              <w:spacing w:before="60" w:after="20"/>
              <w:rPr>
                <w:szCs w:val="26"/>
                <w:lang w:eastAsia="en-GB"/>
              </w:rPr>
            </w:pPr>
            <w:r w:rsidRPr="00B611E1">
              <w:rPr>
                <w:szCs w:val="26"/>
                <w:lang w:eastAsia="en-GB"/>
              </w:rPr>
              <w:t>Gypsy / Romany / Irish Traveller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D9C1" w14:textId="77777777" w:rsidR="00B611E1" w:rsidRPr="00B611E1" w:rsidRDefault="00B611E1" w:rsidP="00B611E1">
            <w:pPr>
              <w:spacing w:before="60" w:after="20"/>
              <w:rPr>
                <w:szCs w:val="26"/>
                <w:lang w:eastAsia="en-GB"/>
              </w:rPr>
            </w:pPr>
            <w:r>
              <w:rPr>
                <w:noProof/>
                <w:szCs w:val="26"/>
                <w:lang w:eastAsia="en-GB"/>
              </w:rPr>
              <mc:AlternateContent>
                <mc:Choice Requires="wps">
                  <w:drawing>
                    <wp:inline distT="0" distB="0" distL="0" distR="0" wp14:anchorId="6888C847" wp14:editId="62782F98">
                      <wp:extent cx="179705" cy="179705"/>
                      <wp:effectExtent l="7620" t="7620" r="12700" b="1270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CDB97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88C847" id="Text Box 9" o:spid="_x0000_s1070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" strokeweight="1pt">
                      <v:textbox inset="0,0,0,0">
                        <w:txbxContent>
                          <w:p w14:paraId="3D7CDB97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6A60A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22ECC12D" w14:textId="77777777" w:rsidR="00B611E1" w:rsidRPr="00B611E1" w:rsidRDefault="00B611E1" w:rsidP="00B611E1">
            <w:pPr>
              <w:spacing w:before="60" w:after="20"/>
              <w:rPr>
                <w:b/>
                <w:sz w:val="11"/>
                <w:szCs w:val="13"/>
                <w:lang w:eastAsia="en-GB"/>
              </w:rPr>
            </w:pPr>
          </w:p>
        </w:tc>
      </w:tr>
      <w:tr w:rsidR="00B611E1" w:rsidRPr="00B611E1" w14:paraId="71F42100" w14:textId="77777777" w:rsidTr="00914DCC">
        <w:trPr>
          <w:trHeight w:val="70"/>
        </w:trPr>
        <w:tc>
          <w:tcPr>
            <w:tcW w:w="4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ED001F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A5271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9A732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0373" w14:textId="77777777" w:rsidR="00B611E1" w:rsidRPr="00B611E1" w:rsidRDefault="00B611E1" w:rsidP="00B611E1">
            <w:pPr>
              <w:spacing w:before="60" w:after="20"/>
              <w:rPr>
                <w:szCs w:val="26"/>
                <w:lang w:eastAsia="en-GB"/>
              </w:rPr>
            </w:pPr>
            <w:r w:rsidRPr="00B611E1">
              <w:rPr>
                <w:szCs w:val="26"/>
                <w:lang w:eastAsia="en-GB"/>
              </w:rPr>
              <w:t>Chinese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4E42" w14:textId="77777777" w:rsidR="00B611E1" w:rsidRPr="00B611E1" w:rsidRDefault="00B611E1" w:rsidP="00B611E1">
            <w:pPr>
              <w:spacing w:before="60" w:after="20"/>
              <w:rPr>
                <w:szCs w:val="26"/>
                <w:lang w:eastAsia="en-GB"/>
              </w:rPr>
            </w:pPr>
            <w:r>
              <w:rPr>
                <w:noProof/>
                <w:szCs w:val="26"/>
                <w:lang w:eastAsia="en-GB"/>
              </w:rPr>
              <mc:AlternateContent>
                <mc:Choice Requires="wps">
                  <w:drawing>
                    <wp:inline distT="0" distB="0" distL="0" distR="0" wp14:anchorId="37C6D853" wp14:editId="6265B687">
                      <wp:extent cx="179705" cy="179705"/>
                      <wp:effectExtent l="7620" t="12700" r="12700" b="7620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2345D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C6D853" id="Text Box 8" o:spid="_x0000_s1071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" strokeweight="1pt">
                      <v:textbox inset="0,0,0,0">
                        <w:txbxContent>
                          <w:p w14:paraId="1462345D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611E1" w:rsidRPr="00B611E1" w14:paraId="70D4696E" w14:textId="77777777" w:rsidTr="00914DCC">
        <w:trPr>
          <w:trHeight w:val="21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3DA2F3D6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135E1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CA1D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780D" w14:textId="77777777" w:rsidR="00B611E1" w:rsidRPr="00B611E1" w:rsidRDefault="00B611E1" w:rsidP="00B611E1">
            <w:pPr>
              <w:spacing w:before="60" w:after="20"/>
              <w:rPr>
                <w:sz w:val="11"/>
                <w:szCs w:val="13"/>
                <w:lang w:eastAsia="en-GB"/>
              </w:rPr>
            </w:pPr>
          </w:p>
        </w:tc>
      </w:tr>
      <w:tr w:rsidR="00B611E1" w:rsidRPr="00B611E1" w14:paraId="07FE5B97" w14:textId="77777777" w:rsidTr="00914DCC">
        <w:trPr>
          <w:cantSplit/>
          <w:trHeight w:val="35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9195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Don’t wish to answer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B4E8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31832BB" wp14:editId="025F1A09">
                      <wp:extent cx="179705" cy="179705"/>
                      <wp:effectExtent l="7620" t="8890" r="12700" b="11430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F4CA1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1832BB" id="Text Box 7" o:spid="_x0000_s1072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DtMWLkeAgAASA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37BF4CA1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6EF76" w14:textId="77777777" w:rsidR="00B611E1" w:rsidRPr="00B611E1" w:rsidRDefault="00B611E1" w:rsidP="00B611E1">
            <w:pPr>
              <w:spacing w:before="60" w:after="20"/>
              <w:rPr>
                <w:szCs w:val="26"/>
                <w:lang w:eastAsia="en-GB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7123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 w:rsidRPr="00B611E1">
              <w:rPr>
                <w:lang w:eastAsia="en-GB"/>
              </w:rPr>
              <w:t>Other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1B84" w14:textId="77777777" w:rsidR="00B611E1" w:rsidRPr="00B611E1" w:rsidRDefault="00B611E1" w:rsidP="00B611E1">
            <w:pPr>
              <w:spacing w:before="60" w:after="20"/>
              <w:rPr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576868A" wp14:editId="7F14299C">
                      <wp:extent cx="179705" cy="179705"/>
                      <wp:effectExtent l="7620" t="8890" r="12700" b="1143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02146" w14:textId="77777777" w:rsidR="00B611E1" w:rsidRPr="00296781" w:rsidRDefault="00B611E1" w:rsidP="00B611E1">
                                  <w:pPr>
                                    <w:pStyle w:val="TickBox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6868A" id="Text Box 6" o:spid="_x0000_s1073" type="#_x0000_t202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" strokeweight="1pt">
                      <v:textbox inset="0,0,0,0">
                        <w:txbxContent>
                          <w:p w14:paraId="29602146" w14:textId="77777777" w:rsidR="00B611E1" w:rsidRPr="00296781" w:rsidRDefault="00B611E1" w:rsidP="00B611E1">
                            <w:pPr>
                              <w:pStyle w:val="TickBox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40C7204" w14:textId="77777777" w:rsidR="007B1D68" w:rsidRPr="007B1D68" w:rsidRDefault="007B1D68" w:rsidP="007B1D68">
      <w:pPr>
        <w:spacing w:before="240"/>
        <w:jc w:val="both"/>
        <w:rPr>
          <w:rFonts w:ascii="Trebuchet MS" w:hAnsi="Trebuchet MS"/>
          <w:sz w:val="20"/>
          <w:szCs w:val="20"/>
          <w:lang w:eastAsia="en-GB"/>
        </w:rPr>
      </w:pPr>
      <w:r w:rsidRPr="007B1D68">
        <w:rPr>
          <w:rFonts w:ascii="Trebuchet MS" w:hAnsi="Trebuchet MS"/>
          <w:sz w:val="20"/>
          <w:szCs w:val="20"/>
          <w:lang w:eastAsia="en-GB"/>
        </w:rPr>
        <w:t>Form updated Jan 2018</w:t>
      </w:r>
    </w:p>
    <w:p w14:paraId="2C7EEC34" w14:textId="77777777" w:rsidR="00B611E1" w:rsidRPr="00B611E1" w:rsidRDefault="00B611E1" w:rsidP="007B1D68">
      <w:pPr>
        <w:spacing w:before="240"/>
        <w:jc w:val="both"/>
        <w:rPr>
          <w:rFonts w:ascii="Trebuchet MS" w:hAnsi="Trebuchet MS"/>
          <w:sz w:val="20"/>
          <w:szCs w:val="20"/>
          <w:lang w:eastAsia="en-GB"/>
        </w:rPr>
      </w:pPr>
    </w:p>
    <w:sectPr w:rsidR="00B611E1" w:rsidRPr="00B611E1" w:rsidSect="00B611E1">
      <w:headerReference w:type="default" r:id="rId6"/>
      <w:footerReference w:type="default" r:id="rId7"/>
      <w:pgSz w:w="12240" w:h="15840"/>
      <w:pgMar w:top="1560" w:right="900" w:bottom="426" w:left="851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EF3F" w14:textId="77777777" w:rsidR="00FB0D2F" w:rsidRDefault="00FB0D2F" w:rsidP="00FB0D2F">
      <w:r>
        <w:separator/>
      </w:r>
    </w:p>
  </w:endnote>
  <w:endnote w:type="continuationSeparator" w:id="0">
    <w:p w14:paraId="19886CF1" w14:textId="77777777" w:rsidR="00FB0D2F" w:rsidRDefault="00FB0D2F" w:rsidP="00F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17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08199" w14:textId="77777777" w:rsidR="00FB0D2F" w:rsidRDefault="00FB0D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A8BF9E" w14:textId="77777777" w:rsidR="00FB0D2F" w:rsidRDefault="00FB0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D2F79" w14:textId="77777777" w:rsidR="00FB0D2F" w:rsidRDefault="00FB0D2F" w:rsidP="00FB0D2F">
      <w:r>
        <w:separator/>
      </w:r>
    </w:p>
  </w:footnote>
  <w:footnote w:type="continuationSeparator" w:id="0">
    <w:p w14:paraId="62391C70" w14:textId="77777777" w:rsidR="00FB0D2F" w:rsidRDefault="00FB0D2F" w:rsidP="00FB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107E" w14:textId="77777777" w:rsidR="008A7B30" w:rsidRDefault="008A7B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B268B50" wp14:editId="20BB61D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52475" cy="709930"/>
          <wp:effectExtent l="0" t="0" r="9525" b="0"/>
          <wp:wrapSquare wrapText="lef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B74AF" w14:textId="77777777" w:rsidR="008A7B30" w:rsidRDefault="008A7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F8"/>
    <w:rsid w:val="0003052C"/>
    <w:rsid w:val="00043FBC"/>
    <w:rsid w:val="000709D5"/>
    <w:rsid w:val="00074AA2"/>
    <w:rsid w:val="00080DD8"/>
    <w:rsid w:val="00093AA4"/>
    <w:rsid w:val="000D2BF6"/>
    <w:rsid w:val="000D4D29"/>
    <w:rsid w:val="001431F8"/>
    <w:rsid w:val="001C67BC"/>
    <w:rsid w:val="001E012C"/>
    <w:rsid w:val="002160F5"/>
    <w:rsid w:val="00245AF8"/>
    <w:rsid w:val="00261D6A"/>
    <w:rsid w:val="00271594"/>
    <w:rsid w:val="002C79AC"/>
    <w:rsid w:val="002D07CD"/>
    <w:rsid w:val="002D55C3"/>
    <w:rsid w:val="002E11FE"/>
    <w:rsid w:val="002F5729"/>
    <w:rsid w:val="003A6B56"/>
    <w:rsid w:val="003D3958"/>
    <w:rsid w:val="003D42B6"/>
    <w:rsid w:val="00427644"/>
    <w:rsid w:val="00473BC8"/>
    <w:rsid w:val="00494EF6"/>
    <w:rsid w:val="004C46C8"/>
    <w:rsid w:val="004C63C8"/>
    <w:rsid w:val="004C7E9B"/>
    <w:rsid w:val="004F54D4"/>
    <w:rsid w:val="00516F89"/>
    <w:rsid w:val="00566D83"/>
    <w:rsid w:val="00577AB7"/>
    <w:rsid w:val="005867DE"/>
    <w:rsid w:val="00596FA0"/>
    <w:rsid w:val="00620E65"/>
    <w:rsid w:val="00627EEA"/>
    <w:rsid w:val="00632D13"/>
    <w:rsid w:val="0063631A"/>
    <w:rsid w:val="00644A59"/>
    <w:rsid w:val="00655918"/>
    <w:rsid w:val="007B1D68"/>
    <w:rsid w:val="007B4F2A"/>
    <w:rsid w:val="007D3417"/>
    <w:rsid w:val="008002CC"/>
    <w:rsid w:val="0084312B"/>
    <w:rsid w:val="0084436B"/>
    <w:rsid w:val="0085338A"/>
    <w:rsid w:val="00856345"/>
    <w:rsid w:val="00866859"/>
    <w:rsid w:val="008A00EF"/>
    <w:rsid w:val="008A7B30"/>
    <w:rsid w:val="00907745"/>
    <w:rsid w:val="009121CE"/>
    <w:rsid w:val="009533D9"/>
    <w:rsid w:val="009C6452"/>
    <w:rsid w:val="00A2524C"/>
    <w:rsid w:val="00A5038D"/>
    <w:rsid w:val="00AA724E"/>
    <w:rsid w:val="00AF5F1F"/>
    <w:rsid w:val="00B21C65"/>
    <w:rsid w:val="00B611E1"/>
    <w:rsid w:val="00B751DF"/>
    <w:rsid w:val="00BB0DD5"/>
    <w:rsid w:val="00BB10F4"/>
    <w:rsid w:val="00BE52C8"/>
    <w:rsid w:val="00C940EB"/>
    <w:rsid w:val="00CA7708"/>
    <w:rsid w:val="00CB4301"/>
    <w:rsid w:val="00CE1F2A"/>
    <w:rsid w:val="00D06437"/>
    <w:rsid w:val="00D23045"/>
    <w:rsid w:val="00D37AE5"/>
    <w:rsid w:val="00D61EB7"/>
    <w:rsid w:val="00D758B9"/>
    <w:rsid w:val="00E42C2C"/>
    <w:rsid w:val="00E73157"/>
    <w:rsid w:val="00E8194D"/>
    <w:rsid w:val="00EA2791"/>
    <w:rsid w:val="00EE3663"/>
    <w:rsid w:val="00EE3C74"/>
    <w:rsid w:val="00EF5A27"/>
    <w:rsid w:val="00F536D1"/>
    <w:rsid w:val="00F6646D"/>
    <w:rsid w:val="00FB0D2F"/>
    <w:rsid w:val="00FB67E3"/>
    <w:rsid w:val="00FC5758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1BF4A"/>
  <w15:docId w15:val="{6BE0511D-05BF-455C-82CA-83CDC183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345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0D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D2F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B0D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2F"/>
    <w:rPr>
      <w:rFonts w:ascii="Gill Sans MT" w:hAnsi="Gill Sans MT"/>
      <w:sz w:val="24"/>
      <w:szCs w:val="24"/>
      <w:lang w:eastAsia="en-US"/>
    </w:rPr>
  </w:style>
  <w:style w:type="paragraph" w:customStyle="1" w:styleId="TickBox">
    <w:name w:val="Tick Box"/>
    <w:basedOn w:val="Normal"/>
    <w:rsid w:val="00B611E1"/>
    <w:pPr>
      <w:jc w:val="center"/>
    </w:pPr>
    <w:rPr>
      <w:rFonts w:ascii="Century Gothic" w:hAnsi="Century Gothic"/>
      <w:position w:val="-10"/>
      <w:sz w:val="28"/>
      <w:szCs w:val="22"/>
    </w:rPr>
  </w:style>
  <w:style w:type="paragraph" w:styleId="BalloonText">
    <w:name w:val="Balloon Text"/>
    <w:basedOn w:val="Normal"/>
    <w:link w:val="BalloonTextChar"/>
    <w:rsid w:val="009C6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4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B7A0170E</Template>
  <TotalTime>0</TotalTime>
  <Pages>4</Pages>
  <Words>530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Eassom, Deborah</dc:creator>
  <cp:lastModifiedBy>Emma Houston</cp:lastModifiedBy>
  <cp:revision>2</cp:revision>
  <cp:lastPrinted>2018-09-06T08:32:00Z</cp:lastPrinted>
  <dcterms:created xsi:type="dcterms:W3CDTF">2019-07-16T11:39:00Z</dcterms:created>
  <dcterms:modified xsi:type="dcterms:W3CDTF">2019-07-16T11:39:00Z</dcterms:modified>
</cp:coreProperties>
</file>